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2334D1D" w14:textId="77777777" w:rsidR="006268ED" w:rsidRDefault="00644726" w:rsidP="01F5D572">
      <w:pPr>
        <w:pStyle w:val="Ttulo"/>
        <w:spacing w:after="0"/>
        <w:jc w:val="center"/>
        <w:rPr>
          <w:sz w:val="28"/>
          <w:szCs w:val="28"/>
          <w:lang w:val="es-ES_tradnl"/>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Pr>
          <w:rStyle w:val="Refdecomentario"/>
          <w:rFonts w:ascii="Times New Roman" w:eastAsia="Times New Roman" w:hAnsi="Times New Roman" w:cs="Times New Roman"/>
          <w:b w:val="0"/>
          <w:caps w:val="0"/>
          <w:spacing w:val="0"/>
          <w:kern w:val="0"/>
          <w:lang w:val="es-ES_tradnl" w:eastAsia="es-ES"/>
        </w:rPr>
        <w:commentReference w:id="0"/>
      </w:r>
    </w:p>
    <w:p w14:paraId="4BABA34D" w14:textId="073B1F7A"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34D37098" w14:textId="60D4E724" w:rsidR="004B1E73" w:rsidRDefault="004B1E73" w:rsidP="004B1E73">
      <w:pPr>
        <w:spacing w:after="200" w:line="240" w:lineRule="auto"/>
        <w:jc w:val="both"/>
        <w:rPr>
          <w:rFonts w:ascii="Calibri" w:eastAsia="Calibri" w:hAnsi="Calibri" w:cs="Calibri"/>
        </w:rPr>
      </w:pPr>
      <w:r w:rsidRPr="00886F5B">
        <w:rPr>
          <w:rFonts w:ascii="Calibri" w:eastAsia="Calibri" w:hAnsi="Calibri" w:cs="Calibri"/>
        </w:rPr>
        <w:t xml:space="preserve">El presente documento define las medidas adicionales de atenuación del riesgo de las operaciones con UAS que pretendan realizarse en espacio aéreo controlado para un </w:t>
      </w:r>
      <w:proofErr w:type="spellStart"/>
      <w:r w:rsidR="00053F06">
        <w:rPr>
          <w:rFonts w:ascii="Calibri" w:eastAsia="Calibri" w:hAnsi="Calibri" w:cs="Calibri"/>
        </w:rPr>
        <w:t>ConOps</w:t>
      </w:r>
      <w:proofErr w:type="spellEnd"/>
      <w:r w:rsidRPr="00886F5B">
        <w:rPr>
          <w:rFonts w:ascii="Calibri" w:eastAsia="Calibri" w:hAnsi="Calibri" w:cs="Calibri"/>
        </w:rPr>
        <w:t xml:space="preserve"> determinado acordadas por escrito entre el operador de UAS y el Proveedor de Servicios de Tránsito Aéreo (ATSP) y establece el procedimiento de coordinación a seguir para llevar a cabo la actividad aérea. Asimismo, cuando este se encuentre validado por ENAIRE, constituye evidencia de la coordinación operativa en su fase estratégica, en cumplimiento del artículo 42.2.b del Real Decreto 517/2024</w:t>
      </w:r>
      <w:r>
        <w:rPr>
          <w:rFonts w:ascii="Calibri" w:eastAsia="Calibri" w:hAnsi="Calibri" w:cs="Calibri"/>
        </w:rPr>
        <w:t>.</w:t>
      </w:r>
    </w:p>
    <w:p w14:paraId="2E934196" w14:textId="77777777" w:rsidR="004B1E73" w:rsidRDefault="004B1E73" w:rsidP="004B1E73">
      <w:pPr>
        <w:spacing w:after="200" w:line="240" w:lineRule="auto"/>
        <w:jc w:val="both"/>
        <w:rPr>
          <w:rFonts w:ascii="Calibri" w:eastAsia="Calibri" w:hAnsi="Calibri" w:cs="Calibri"/>
        </w:rPr>
      </w:pPr>
      <w:r w:rsidRPr="01F5D572">
        <w:rPr>
          <w:rFonts w:ascii="Calibri" w:eastAsia="Calibri" w:hAnsi="Calibri" w:cs="Calibri"/>
        </w:rPr>
        <w:t>La actividad aérea del operador de UAS deberá ceñirse a lo contemplado en este documento. Cualquier operación que no se ajuste a las condiciones establecidas requerirá de una nueva evaluación y atenuación del riesgo operacional y coordinación con el ATSP, sin perjuicio de las sanciones a que pudiera dar lugar el incumplimiento de las medidas acordadas.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F86064" w:rsidRDefault="001C6820" w:rsidP="00205E9D">
            <w:pPr>
              <w:pStyle w:val="Texto1"/>
              <w:jc w:val="left"/>
              <w:rPr>
                <w:lang w:val="pt-PT"/>
              </w:rPr>
            </w:pPr>
            <w:r w:rsidRPr="00F86064">
              <w:rPr>
                <w:lang w:val="pt-PT"/>
              </w:rPr>
              <w:t>Número de registro de operador de UAS</w:t>
            </w:r>
          </w:p>
        </w:tc>
        <w:tc>
          <w:tcPr>
            <w:tcW w:w="7223" w:type="dxa"/>
            <w:vAlign w:val="center"/>
          </w:tcPr>
          <w:p w14:paraId="51CFA53A" w14:textId="63464E11" w:rsidR="001C6820" w:rsidRDefault="004D5392" w:rsidP="003A6849">
            <w:pPr>
              <w:pStyle w:val="Texto1"/>
            </w:pPr>
            <w:commentRangeStart w:id="1"/>
            <w:r w:rsidRPr="004D5392">
              <w:rPr>
                <w:highlight w:val="yellow"/>
              </w:rPr>
              <w:t>A cumplimentar por el operador</w:t>
            </w:r>
            <w:commentRangeEnd w:id="1"/>
            <w:r w:rsidR="00176129">
              <w:rPr>
                <w:rStyle w:val="Refdecomentario"/>
                <w:rFonts w:ascii="Times New Roman" w:eastAsia="Times New Roman" w:hAnsi="Times New Roman" w:cs="Times New Roman"/>
                <w:lang w:val="es-ES_tradnl" w:eastAsia="es-ES"/>
              </w:rPr>
              <w:commentReference w:id="1"/>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2"/>
            <w:r w:rsidRPr="004D5392">
              <w:rPr>
                <w:highlight w:val="yellow"/>
              </w:rPr>
              <w:t>Nombre o razón social</w:t>
            </w:r>
            <w:commentRangeEnd w:id="2"/>
            <w:r w:rsidR="00EB311D">
              <w:rPr>
                <w:rStyle w:val="Refdecomentario"/>
                <w:rFonts w:ascii="Times New Roman" w:eastAsia="Times New Roman" w:hAnsi="Times New Roman" w:cs="Times New Roman"/>
                <w:lang w:val="es-ES_tradnl" w:eastAsia="es-ES"/>
              </w:rPr>
              <w:commentReference w:id="2"/>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proofErr w:type="spellStart"/>
            <w:r w:rsidRPr="004D5392">
              <w:rPr>
                <w:highlight w:val="yellow"/>
              </w:rPr>
              <w:t>Tlf</w:t>
            </w:r>
            <w:proofErr w:type="spellEnd"/>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F619EB"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1774DD4D" w:rsidR="003C1AE9" w:rsidRPr="00EF0672" w:rsidRDefault="00EF0672" w:rsidP="007C23E2">
            <w:pPr>
              <w:pStyle w:val="Texto1"/>
              <w:rPr>
                <w:lang w:val="en-US"/>
              </w:rPr>
            </w:pPr>
            <w:hyperlink r:id="rId15" w:anchor="/login" w:history="1">
              <w:r w:rsidRPr="00EF0672">
                <w:rPr>
                  <w:rStyle w:val="Hipervnculo"/>
                  <w:lang w:val="en-US"/>
                </w:rPr>
                <w:t>ENAIRE Planea</w:t>
              </w:r>
            </w:hyperlink>
            <w:r w:rsidR="000D1D9D">
              <w:rPr>
                <w:lang w:val="en-US"/>
              </w:rPr>
              <w:t xml:space="preserve"> / </w:t>
            </w:r>
            <w:hyperlink r:id="rId16"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17" w:history="1">
              <w:r w:rsidR="000D1D9D" w:rsidRPr="000D1D9D">
                <w:rPr>
                  <w:rStyle w:val="Hipervnculo"/>
                  <w:lang w:val="en-US"/>
                </w:rPr>
                <w:t>web</w:t>
              </w:r>
            </w:hyperlink>
          </w:p>
        </w:tc>
      </w:tr>
    </w:tbl>
    <w:p w14:paraId="43D138C8" w14:textId="35E6C077"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w:t>
      </w:r>
      <w:r w:rsidR="00053F06">
        <w:rPr>
          <w:sz w:val="24"/>
          <w:szCs w:val="24"/>
        </w:rPr>
        <w:t>CONOPS</w:t>
      </w:r>
      <w:r w:rsidR="00E10025">
        <w:rPr>
          <w:sz w:val="24"/>
          <w:szCs w:val="24"/>
        </w:rPr>
        <w:t>) Y ámbito de aplicación</w:t>
      </w:r>
    </w:p>
    <w:p w14:paraId="6A8974EC" w14:textId="6F6F8A7A" w:rsidR="00AF0D21" w:rsidRPr="00D431E2" w:rsidRDefault="00053F06" w:rsidP="00D431E2">
      <w:pPr>
        <w:pStyle w:val="Texto1"/>
        <w:numPr>
          <w:ilvl w:val="1"/>
          <w:numId w:val="7"/>
        </w:numPr>
      </w:pPr>
      <w:proofErr w:type="spellStart"/>
      <w:r>
        <w:t>ConOps</w:t>
      </w:r>
      <w:proofErr w:type="spellEnd"/>
    </w:p>
    <w:p w14:paraId="5771DB1C" w14:textId="679DA8AF"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proofErr w:type="spellStart"/>
      <w:r w:rsidR="00053F06">
        <w:rPr>
          <w:rFonts w:cstheme="minorHAnsi"/>
        </w:rPr>
        <w:t>ConOps</w:t>
      </w:r>
      <w:proofErr w:type="spellEnd"/>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5E43E5CF" w14:textId="77777777" w:rsidR="005765F0" w:rsidRDefault="005765F0"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 xml:space="preserve">CATEGORÍA ESPECÍFICA </w:t>
            </w:r>
          </w:p>
          <w:p w14:paraId="14A94910" w14:textId="16C11714" w:rsidR="006B279C" w:rsidRPr="006B279C" w:rsidRDefault="006B279C" w:rsidP="005765F0">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STS-ES-02</w:t>
            </w:r>
            <w:r w:rsidR="00BC4B24" w:rsidRPr="000E68DE">
              <w:rPr>
                <w:rFonts w:asciiTheme="minorHAnsi" w:hAnsiTheme="minorHAnsi" w:cstheme="minorHAnsi"/>
                <w:b w:val="0"/>
                <w:color w:val="auto"/>
                <w:sz w:val="20"/>
                <w:szCs w:val="20"/>
              </w:rPr>
              <w:t xml:space="preserve"> </w:t>
            </w:r>
          </w:p>
        </w:tc>
      </w:tr>
      <w:tr w:rsidR="00CF4CEF" w:rsidRPr="00417162" w14:paraId="122A4B04" w14:textId="77777777" w:rsidTr="001C2099">
        <w:trPr>
          <w:jc w:val="center"/>
        </w:trPr>
        <w:tc>
          <w:tcPr>
            <w:tcW w:w="5949" w:type="dxa"/>
          </w:tcPr>
          <w:p w14:paraId="1F7C9B7D" w14:textId="18606BA6" w:rsidR="00CF4CEF" w:rsidRPr="00CF4CEF" w:rsidRDefault="00C80C66"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BVLOS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841DE7">
              <w:rPr>
                <w:rFonts w:asciiTheme="minorHAnsi" w:hAnsiTheme="minorHAnsi" w:cstheme="minorHAnsi"/>
                <w:b w:val="0"/>
                <w:color w:val="auto"/>
                <w:sz w:val="20"/>
                <w:szCs w:val="20"/>
                <w:highlight w:val="yellow"/>
              </w:rPr>
              <w:t>DIURNO</w:t>
            </w:r>
            <w:r w:rsidR="00BA03EC" w:rsidRPr="00841DE7">
              <w:rPr>
                <w:rFonts w:asciiTheme="minorHAnsi" w:hAnsiTheme="minorHAnsi" w:cstheme="minorHAnsi"/>
                <w:b w:val="0"/>
                <w:color w:val="auto"/>
                <w:sz w:val="20"/>
                <w:szCs w:val="20"/>
                <w:highlight w:val="yellow"/>
              </w:rPr>
              <w:t xml:space="preserve"> </w:t>
            </w:r>
            <w:r w:rsidR="00C80C66" w:rsidRPr="00841DE7">
              <w:rPr>
                <w:rFonts w:asciiTheme="minorHAnsi" w:hAnsiTheme="minorHAnsi" w:cstheme="minorHAnsi"/>
                <w:b w:val="0"/>
                <w:color w:val="auto"/>
                <w:sz w:val="20"/>
                <w:szCs w:val="20"/>
                <w:highlight w:val="yellow"/>
              </w:rPr>
              <w:t>y/</w:t>
            </w:r>
            <w:r w:rsidR="00862544" w:rsidRPr="00841DE7">
              <w:rPr>
                <w:rFonts w:asciiTheme="minorHAnsi" w:hAnsiTheme="minorHAnsi" w:cstheme="minorHAnsi"/>
                <w:b w:val="0"/>
                <w:color w:val="auto"/>
                <w:sz w:val="20"/>
                <w:szCs w:val="20"/>
                <w:highlight w:val="yellow"/>
              </w:rPr>
              <w:t>o</w:t>
            </w:r>
            <w:r w:rsidR="00584488" w:rsidRPr="00841DE7">
              <w:rPr>
                <w:rFonts w:asciiTheme="minorHAnsi" w:hAnsiTheme="minorHAnsi" w:cstheme="minorHAnsi"/>
                <w:b w:val="0"/>
                <w:color w:val="auto"/>
                <w:sz w:val="20"/>
                <w:szCs w:val="20"/>
                <w:highlight w:val="yellow"/>
              </w:rPr>
              <w:t xml:space="preserve"> </w:t>
            </w:r>
            <w:r w:rsidRPr="00841DE7">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1FA591AA" w:rsidR="00CF4CEF" w:rsidRPr="000E68DE" w:rsidRDefault="00A34D4F" w:rsidP="000E68DE">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0E68DE">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5A90F27D"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3"/>
            <w:r w:rsidRPr="000E3C6B">
              <w:rPr>
                <w:rFonts w:asciiTheme="minorHAnsi" w:hAnsiTheme="minorHAnsi" w:cstheme="minorBidi"/>
                <w:b w:val="0"/>
                <w:color w:val="auto"/>
                <w:sz w:val="20"/>
                <w:szCs w:val="20"/>
                <w:highlight w:val="yellow"/>
              </w:rPr>
              <w:lastRenderedPageBreak/>
              <w:t xml:space="preserve">DENTRO </w:t>
            </w:r>
            <w:r w:rsidR="00696DCF">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3"/>
            <w:r w:rsidR="004271FE">
              <w:rPr>
                <w:rStyle w:val="Refdecomentario"/>
                <w:rFonts w:ascii="Times New Roman" w:hAnsi="Times New Roman"/>
                <w:b w:val="0"/>
                <w:color w:val="auto"/>
                <w:lang w:val="es-ES_tradnl" w:eastAsia="es-ES"/>
              </w:rPr>
              <w:commentReference w:id="3"/>
            </w:r>
            <w:r w:rsidR="008C43A6" w:rsidRPr="008C43A6">
              <w:rPr>
                <w:rFonts w:asciiTheme="minorHAnsi" w:eastAsiaTheme="minorHAnsi" w:hAnsiTheme="minorHAnsi" w:cstheme="minorBidi"/>
                <w:b w:val="0"/>
                <w:color w:val="auto"/>
                <w:sz w:val="20"/>
                <w:szCs w:val="20"/>
                <w:lang w:eastAsia="en-US"/>
              </w:rPr>
              <w:t xml:space="preserve"> </w:t>
            </w:r>
            <w:r w:rsidR="008C43A6" w:rsidRPr="008C43A6">
              <w:rPr>
                <w:rFonts w:asciiTheme="minorHAnsi" w:hAnsiTheme="minorHAnsi" w:cstheme="minorBidi"/>
                <w:b w:val="0"/>
                <w:color w:val="auto"/>
                <w:sz w:val="20"/>
                <w:szCs w:val="20"/>
              </w:rPr>
              <w:t xml:space="preserve">DE LAS </w:t>
            </w:r>
            <w:bookmarkStart w:id="4" w:name="_Hlk169691842"/>
            <w:r w:rsidR="008C43A6" w:rsidRPr="008C43A6">
              <w:rPr>
                <w:rFonts w:asciiTheme="minorHAnsi" w:hAnsiTheme="minorHAnsi" w:cstheme="minorBidi"/>
                <w:b w:val="0"/>
                <w:color w:val="auto"/>
                <w:sz w:val="20"/>
                <w:szCs w:val="20"/>
              </w:rPr>
              <w:t>ZONAS GEOGRÁFICAS DE UAS GENERALES POR RAZÓN DE LA SEGURIDAD OPERACIONAL EN EL ENTORNO DE LOS AERÓDROMOS</w:t>
            </w:r>
            <w:bookmarkEnd w:id="4"/>
            <w:r w:rsidR="008C43A6" w:rsidRPr="008C43A6">
              <w:rPr>
                <w:rFonts w:asciiTheme="minorHAnsi" w:hAnsiTheme="minorHAnsi" w:cstheme="minorBidi"/>
                <w:b w:val="0"/>
                <w:color w:val="auto"/>
                <w:sz w:val="20"/>
                <w:szCs w:val="20"/>
                <w:vertAlign w:val="superscript"/>
              </w:rPr>
              <w:footnoteReference w:id="2"/>
            </w:r>
          </w:p>
        </w:tc>
      </w:tr>
      <w:tr w:rsidR="00CA6D51" w:rsidRPr="00417162" w14:paraId="00268C01" w14:textId="77777777" w:rsidTr="001C2099">
        <w:trPr>
          <w:jc w:val="center"/>
        </w:trPr>
        <w:tc>
          <w:tcPr>
            <w:tcW w:w="5949" w:type="dxa"/>
          </w:tcPr>
          <w:p w14:paraId="68076E7C" w14:textId="2E006D0B" w:rsidR="00CA6D51" w:rsidRDefault="00CA6D51" w:rsidP="00463B0B">
            <w:pPr>
              <w:pStyle w:val="Titel1"/>
              <w:spacing w:before="60" w:after="60"/>
              <w:rPr>
                <w:rFonts w:asciiTheme="minorHAnsi" w:hAnsiTheme="minorHAnsi" w:cstheme="minorBidi"/>
                <w:b w:val="0"/>
                <w:color w:val="auto"/>
                <w:sz w:val="20"/>
                <w:szCs w:val="20"/>
              </w:rPr>
            </w:pPr>
            <w:r w:rsidRPr="005F13C9">
              <w:rPr>
                <w:rFonts w:asciiTheme="minorHAnsi" w:hAnsiTheme="minorHAnsi" w:cstheme="minorBidi"/>
                <w:b w:val="0"/>
                <w:color w:val="auto"/>
                <w:sz w:val="20"/>
                <w:szCs w:val="20"/>
              </w:rPr>
              <w:t>UAS</w:t>
            </w:r>
            <w:r w:rsidR="000C1575">
              <w:rPr>
                <w:rFonts w:asciiTheme="minorHAnsi" w:hAnsiTheme="minorHAnsi" w:cstheme="minorBidi"/>
                <w:b w:val="0"/>
                <w:color w:val="auto"/>
                <w:sz w:val="20"/>
                <w:szCs w:val="20"/>
              </w:rPr>
              <w:t xml:space="preserve"> con marcado de </w:t>
            </w:r>
            <w:r w:rsidR="00992706">
              <w:rPr>
                <w:rFonts w:asciiTheme="minorHAnsi" w:hAnsiTheme="minorHAnsi" w:cstheme="minorBidi"/>
                <w:b w:val="0"/>
                <w:color w:val="auto"/>
                <w:sz w:val="20"/>
                <w:szCs w:val="20"/>
              </w:rPr>
              <w:t xml:space="preserve">clase </w:t>
            </w:r>
            <w:r w:rsidR="00640904">
              <w:rPr>
                <w:rFonts w:asciiTheme="minorHAnsi" w:hAnsiTheme="minorHAnsi" w:cstheme="minorBidi"/>
                <w:b w:val="0"/>
                <w:color w:val="auto"/>
                <w:sz w:val="20"/>
                <w:szCs w:val="20"/>
              </w:rPr>
              <w:t>C6</w:t>
            </w:r>
            <w:r w:rsidR="00AE7050">
              <w:rPr>
                <w:rFonts w:asciiTheme="minorHAnsi" w:hAnsiTheme="minorHAnsi" w:cstheme="minorBidi"/>
                <w:b w:val="0"/>
                <w:color w:val="auto"/>
                <w:sz w:val="20"/>
                <w:szCs w:val="20"/>
              </w:rPr>
              <w:t xml:space="preserve"> </w:t>
            </w:r>
            <w:r w:rsidR="00A807A8" w:rsidRPr="005F13C9">
              <w:rPr>
                <w:rFonts w:asciiTheme="minorHAnsi" w:hAnsiTheme="minorHAnsi" w:cstheme="minorBidi"/>
                <w:b w:val="0"/>
                <w:color w:val="auto"/>
                <w:sz w:val="20"/>
                <w:szCs w:val="20"/>
              </w:rPr>
              <w:t>/</w:t>
            </w:r>
            <w:r w:rsidR="00AD55FF" w:rsidRPr="005F13C9">
              <w:rPr>
                <w:rFonts w:asciiTheme="minorHAnsi" w:hAnsiTheme="minorHAnsi" w:cstheme="minorBidi"/>
                <w:b w:val="0"/>
                <w:color w:val="auto"/>
                <w:sz w:val="20"/>
                <w:szCs w:val="20"/>
              </w:rPr>
              <w:t xml:space="preserve"> </w:t>
            </w:r>
            <w:r w:rsidR="00A807A8" w:rsidRPr="005F13C9">
              <w:rPr>
                <w:rFonts w:asciiTheme="minorHAnsi" w:hAnsiTheme="minorHAnsi" w:cstheme="minorBidi"/>
                <w:b w:val="0"/>
                <w:color w:val="auto"/>
                <w:sz w:val="20"/>
                <w:szCs w:val="20"/>
              </w:rPr>
              <w:t>MTOM</w:t>
            </w:r>
            <w:r w:rsidR="00AD55FF" w:rsidRPr="005F13C9">
              <w:rPr>
                <w:rFonts w:asciiTheme="minorHAnsi" w:hAnsiTheme="minorHAnsi" w:cstheme="minorBidi"/>
                <w:b w:val="0"/>
                <w:color w:val="auto"/>
                <w:sz w:val="20"/>
                <w:szCs w:val="20"/>
              </w:rPr>
              <w:t xml:space="preserve"> &lt;</w:t>
            </w:r>
            <w:r w:rsidR="006C0F78">
              <w:rPr>
                <w:rFonts w:asciiTheme="minorHAnsi" w:hAnsiTheme="minorHAnsi" w:cstheme="minorBidi"/>
                <w:b w:val="0"/>
                <w:color w:val="auto"/>
                <w:sz w:val="20"/>
                <w:szCs w:val="20"/>
              </w:rPr>
              <w:t xml:space="preserve"> </w:t>
            </w:r>
            <w:r w:rsidR="005F13C9" w:rsidRPr="005F13C9">
              <w:rPr>
                <w:rFonts w:asciiTheme="minorHAnsi" w:hAnsiTheme="minorHAnsi" w:cstheme="minorBidi"/>
                <w:b w:val="0"/>
                <w:color w:val="auto"/>
                <w:sz w:val="20"/>
                <w:szCs w:val="20"/>
              </w:rPr>
              <w:t>25</w:t>
            </w:r>
            <w:r w:rsidR="00AD55FF" w:rsidRPr="005F13C9">
              <w:rPr>
                <w:rFonts w:asciiTheme="minorHAnsi" w:hAnsiTheme="minorHAnsi" w:cstheme="minorBidi"/>
                <w:b w:val="0"/>
                <w:color w:val="auto"/>
                <w:sz w:val="20"/>
                <w:szCs w:val="20"/>
              </w:rPr>
              <w:t>kg</w:t>
            </w:r>
          </w:p>
        </w:tc>
      </w:tr>
      <w:tr w:rsidR="00CF4CEF" w:rsidRPr="00F86064" w14:paraId="56BDA06B" w14:textId="77777777" w:rsidTr="001C2099">
        <w:trPr>
          <w:jc w:val="center"/>
        </w:trPr>
        <w:tc>
          <w:tcPr>
            <w:tcW w:w="5949" w:type="dxa"/>
          </w:tcPr>
          <w:p w14:paraId="78FA683B" w14:textId="27AB6A0B" w:rsidR="004128F0" w:rsidRPr="00F86064" w:rsidRDefault="008F3631" w:rsidP="00C67CE2">
            <w:pPr>
              <w:pStyle w:val="Titel1"/>
              <w:spacing w:before="60" w:after="60"/>
              <w:rPr>
                <w:rFonts w:asciiTheme="minorHAnsi" w:hAnsiTheme="minorHAnsi" w:cstheme="minorHAnsi"/>
                <w:b w:val="0"/>
                <w:color w:val="auto"/>
                <w:sz w:val="20"/>
                <w:szCs w:val="20"/>
                <w:lang w:val="pt-PT"/>
              </w:rPr>
            </w:pPr>
            <w:r w:rsidRPr="00F86064">
              <w:rPr>
                <w:rFonts w:asciiTheme="minorHAnsi" w:hAnsiTheme="minorHAnsi" w:cstheme="minorHAnsi"/>
                <w:b w:val="0"/>
                <w:color w:val="auto"/>
                <w:sz w:val="20"/>
                <w:szCs w:val="20"/>
                <w:lang w:val="pt-PT"/>
              </w:rPr>
              <w:t xml:space="preserve">ALTURA MÁXIMA </w:t>
            </w:r>
            <w:r w:rsidR="00C81901" w:rsidRPr="00F86064">
              <w:rPr>
                <w:rFonts w:asciiTheme="minorHAnsi" w:hAnsiTheme="minorHAnsi" w:cstheme="minorHAnsi"/>
                <w:b w:val="0"/>
                <w:color w:val="auto"/>
                <w:sz w:val="20"/>
                <w:szCs w:val="20"/>
                <w:highlight w:val="yellow"/>
                <w:lang w:val="pt-PT"/>
              </w:rPr>
              <w:t>XX m</w:t>
            </w:r>
            <w:r w:rsidR="00C67CE2" w:rsidRPr="00F86064">
              <w:rPr>
                <w:rFonts w:asciiTheme="minorHAnsi" w:hAnsiTheme="minorHAnsi" w:cstheme="minorHAnsi"/>
                <w:b w:val="0"/>
                <w:color w:val="auto"/>
                <w:sz w:val="20"/>
                <w:szCs w:val="20"/>
                <w:highlight w:val="yellow"/>
                <w:lang w:val="pt-PT"/>
              </w:rPr>
              <w:t xml:space="preserve">, </w:t>
            </w:r>
            <w:r w:rsidR="005E34C6" w:rsidRPr="00F86064">
              <w:rPr>
                <w:rFonts w:asciiTheme="minorHAnsi" w:hAnsiTheme="minorHAnsi" w:cstheme="minorHAnsi"/>
                <w:b w:val="0"/>
                <w:color w:val="auto"/>
                <w:sz w:val="20"/>
                <w:szCs w:val="20"/>
                <w:highlight w:val="yellow"/>
                <w:lang w:val="pt-PT"/>
              </w:rPr>
              <w:t>salvo obstáculos</w:t>
            </w:r>
          </w:p>
        </w:tc>
      </w:tr>
    </w:tbl>
    <w:p w14:paraId="2ACF9BF4" w14:textId="0FFC5E57" w:rsidR="00975C7A" w:rsidRDefault="000417BB" w:rsidP="009D2E34">
      <w:pPr>
        <w:pStyle w:val="Texto1"/>
        <w:spacing w:before="160" w:after="0"/>
      </w:pPr>
      <w:r>
        <w:t xml:space="preserve">Este documento es aplicable a aquellas operaciones </w:t>
      </w:r>
      <w:r w:rsidR="007C1A3E">
        <w:t>aér</w:t>
      </w:r>
      <w:r>
        <w:t>eas con aeronaves no tripuladas que se ajusten a los</w:t>
      </w:r>
      <w:r w:rsidR="00C95E02">
        <w:t xml:space="preserve"> siguientes parámetros:</w:t>
      </w:r>
    </w:p>
    <w:p w14:paraId="12DEB388" w14:textId="7F6F6100" w:rsidR="00B53470" w:rsidRDefault="00B53470" w:rsidP="009D2E34">
      <w:pPr>
        <w:pStyle w:val="Texto1"/>
        <w:numPr>
          <w:ilvl w:val="0"/>
          <w:numId w:val="24"/>
        </w:numPr>
        <w:spacing w:after="0"/>
      </w:pPr>
      <w:r>
        <w:t>El operador de UAS esté registrado</w:t>
      </w:r>
      <w:r w:rsidR="00146393">
        <w:t>, salvo excepciones.</w:t>
      </w:r>
    </w:p>
    <w:p w14:paraId="7F28B392" w14:textId="0EFFE204" w:rsidR="00982FE7" w:rsidRPr="00984F1E" w:rsidRDefault="00114C74" w:rsidP="00982FE7">
      <w:pPr>
        <w:pStyle w:val="Texto1"/>
        <w:numPr>
          <w:ilvl w:val="0"/>
          <w:numId w:val="24"/>
        </w:numPr>
        <w:spacing w:after="120"/>
      </w:pPr>
      <w:r>
        <w:t>Se o</w:t>
      </w:r>
      <w:r w:rsidR="00C95E02">
        <w:t xml:space="preserve">pere según </w:t>
      </w:r>
      <w:r w:rsidR="005E44B6">
        <w:t xml:space="preserve">categoría </w:t>
      </w:r>
      <w:r w:rsidR="00FD15BC" w:rsidRPr="00984F1E">
        <w:t xml:space="preserve">específica bajo escenario estándar </w:t>
      </w:r>
      <w:r w:rsidR="00292728" w:rsidRPr="00984F1E">
        <w:t xml:space="preserve">STS-ES-02 </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FC77A4" w:rsidRPr="00D26DC7" w14:paraId="793D3FB0" w14:textId="77777777" w:rsidTr="001F7E53">
        <w:tc>
          <w:tcPr>
            <w:tcW w:w="635" w:type="pct"/>
            <w:vAlign w:val="center"/>
          </w:tcPr>
          <w:p w14:paraId="17DBC6BA" w14:textId="77777777" w:rsidR="00FC77A4" w:rsidRPr="00EF2198" w:rsidRDefault="00FC77A4" w:rsidP="001F7E53">
            <w:pPr>
              <w:pStyle w:val="Texto1"/>
              <w:spacing w:before="60" w:after="60"/>
              <w:jc w:val="center"/>
              <w:rPr>
                <w:b/>
                <w:bCs/>
                <w:sz w:val="18"/>
                <w:szCs w:val="18"/>
              </w:rPr>
            </w:pPr>
            <w:r w:rsidRPr="00EF2198">
              <w:rPr>
                <w:b/>
                <w:bCs/>
                <w:sz w:val="18"/>
                <w:szCs w:val="18"/>
              </w:rPr>
              <w:t>Categoría</w:t>
            </w:r>
          </w:p>
        </w:tc>
        <w:tc>
          <w:tcPr>
            <w:tcW w:w="1986" w:type="pct"/>
            <w:vAlign w:val="center"/>
          </w:tcPr>
          <w:p w14:paraId="65639846" w14:textId="77777777" w:rsidR="00FC77A4" w:rsidRPr="00EF2198" w:rsidRDefault="00FC77A4" w:rsidP="001F7E53">
            <w:pPr>
              <w:pStyle w:val="Texto1"/>
              <w:spacing w:before="60" w:after="60"/>
              <w:jc w:val="center"/>
              <w:rPr>
                <w:b/>
                <w:bCs/>
                <w:sz w:val="18"/>
                <w:szCs w:val="18"/>
              </w:rPr>
            </w:pPr>
            <w:r w:rsidRPr="00EF2198">
              <w:rPr>
                <w:b/>
                <w:bCs/>
                <w:sz w:val="18"/>
                <w:szCs w:val="18"/>
              </w:rPr>
              <w:t>Restricciones operacionales</w:t>
            </w:r>
          </w:p>
        </w:tc>
        <w:tc>
          <w:tcPr>
            <w:tcW w:w="1192" w:type="pct"/>
            <w:vAlign w:val="center"/>
          </w:tcPr>
          <w:p w14:paraId="38D592F1" w14:textId="27DE262B" w:rsidR="00FC77A4" w:rsidRPr="00EF2198" w:rsidRDefault="00FC77A4" w:rsidP="001F7E53">
            <w:pPr>
              <w:pStyle w:val="Texto1"/>
              <w:spacing w:before="60" w:after="60"/>
              <w:jc w:val="center"/>
              <w:rPr>
                <w:b/>
                <w:bCs/>
                <w:sz w:val="18"/>
                <w:szCs w:val="18"/>
              </w:rPr>
            </w:pPr>
            <w:r w:rsidRPr="00EF2198">
              <w:rPr>
                <w:b/>
                <w:bCs/>
                <w:sz w:val="18"/>
                <w:szCs w:val="18"/>
              </w:rPr>
              <w:t xml:space="preserve">MTOM UAS </w:t>
            </w:r>
          </w:p>
        </w:tc>
        <w:tc>
          <w:tcPr>
            <w:tcW w:w="1187" w:type="pct"/>
            <w:vAlign w:val="center"/>
          </w:tcPr>
          <w:p w14:paraId="7472F566" w14:textId="54D328EF" w:rsidR="00FC77A4" w:rsidRPr="00EF2198" w:rsidRDefault="00EF2198" w:rsidP="001F7E53">
            <w:pPr>
              <w:pStyle w:val="Texto1"/>
              <w:spacing w:before="60" w:after="60"/>
              <w:jc w:val="center"/>
              <w:rPr>
                <w:b/>
                <w:bCs/>
                <w:sz w:val="18"/>
                <w:szCs w:val="18"/>
              </w:rPr>
            </w:pPr>
            <w:r w:rsidRPr="00EF2198">
              <w:rPr>
                <w:b/>
                <w:bCs/>
                <w:sz w:val="18"/>
                <w:szCs w:val="18"/>
              </w:rPr>
              <w:t>Marcado de clase</w:t>
            </w:r>
          </w:p>
        </w:tc>
      </w:tr>
      <w:tr w:rsidR="00FC77A4" w:rsidRPr="00D26DC7" w14:paraId="36813A85" w14:textId="77777777" w:rsidTr="001F7E53">
        <w:tc>
          <w:tcPr>
            <w:tcW w:w="635" w:type="pct"/>
            <w:vAlign w:val="center"/>
          </w:tcPr>
          <w:p w14:paraId="0341D5DF" w14:textId="77777777" w:rsidR="00FC77A4" w:rsidRPr="00984F1E" w:rsidRDefault="00FC77A4" w:rsidP="001F7E53">
            <w:pPr>
              <w:pStyle w:val="Texto1"/>
              <w:spacing w:before="60" w:after="60"/>
              <w:jc w:val="center"/>
              <w:rPr>
                <w:sz w:val="18"/>
                <w:szCs w:val="18"/>
              </w:rPr>
            </w:pPr>
            <w:r w:rsidRPr="00984F1E">
              <w:rPr>
                <w:sz w:val="18"/>
                <w:szCs w:val="18"/>
              </w:rPr>
              <w:t>Específica STS-ES-02</w:t>
            </w:r>
          </w:p>
        </w:tc>
        <w:tc>
          <w:tcPr>
            <w:tcW w:w="1986" w:type="pct"/>
            <w:vAlign w:val="center"/>
          </w:tcPr>
          <w:p w14:paraId="4019DC7C" w14:textId="274B81BA" w:rsidR="00AC747C" w:rsidRPr="00984F1E" w:rsidRDefault="00AC747C" w:rsidP="001F7E53">
            <w:pPr>
              <w:pStyle w:val="Texto1"/>
              <w:spacing w:before="60" w:after="60"/>
              <w:jc w:val="left"/>
              <w:rPr>
                <w:sz w:val="18"/>
                <w:szCs w:val="18"/>
              </w:rPr>
            </w:pPr>
            <w:r w:rsidRPr="00984F1E">
              <w:rPr>
                <w:sz w:val="18"/>
                <w:szCs w:val="18"/>
              </w:rPr>
              <w:t xml:space="preserve">- En zonas terrestres controladas </w:t>
            </w:r>
            <w:r w:rsidR="00BD77F1" w:rsidRPr="00984F1E">
              <w:rPr>
                <w:sz w:val="18"/>
                <w:szCs w:val="18"/>
              </w:rPr>
              <w:t xml:space="preserve">en entorno poco poblado </w:t>
            </w:r>
            <w:r w:rsidRPr="00984F1E">
              <w:rPr>
                <w:sz w:val="18"/>
                <w:szCs w:val="18"/>
              </w:rPr>
              <w:t>sin sobrevolar ninguna concentración de personas.</w:t>
            </w:r>
          </w:p>
          <w:p w14:paraId="6C266B03" w14:textId="17FF818E" w:rsidR="00FC77A4" w:rsidRPr="00984F1E" w:rsidRDefault="004901DF" w:rsidP="001F7E53">
            <w:pPr>
              <w:pStyle w:val="Texto1"/>
              <w:spacing w:before="60" w:after="60"/>
              <w:jc w:val="left"/>
              <w:rPr>
                <w:sz w:val="18"/>
                <w:szCs w:val="18"/>
              </w:rPr>
            </w:pPr>
            <w:r w:rsidRPr="00984F1E">
              <w:rPr>
                <w:sz w:val="18"/>
                <w:szCs w:val="18"/>
              </w:rPr>
              <w:t>- Altura máxima de 100 m sobre el terreno. En el caso de vuelos alrededor de un obstáculo se podrá operar alrededor de este a un máximo de 50 m de distancia horizontal y sobrevolarlo a 15 m de altura.</w:t>
            </w:r>
          </w:p>
          <w:p w14:paraId="7457D46E" w14:textId="237CD706" w:rsidR="004901DF" w:rsidRPr="00984F1E" w:rsidRDefault="004901DF" w:rsidP="001F7E53">
            <w:pPr>
              <w:pStyle w:val="Texto1"/>
              <w:spacing w:before="60" w:after="60"/>
              <w:jc w:val="left"/>
              <w:rPr>
                <w:sz w:val="18"/>
                <w:szCs w:val="18"/>
              </w:rPr>
            </w:pPr>
            <w:r w:rsidRPr="00984F1E">
              <w:rPr>
                <w:sz w:val="18"/>
                <w:szCs w:val="18"/>
              </w:rPr>
              <w:t>- La altura máxima del volumen operacional no superará en más de 20 m la altura máxima permitida antes mencionada.</w:t>
            </w:r>
          </w:p>
          <w:p w14:paraId="6701E661" w14:textId="0656D10D" w:rsidR="00802DFC" w:rsidRPr="00984F1E" w:rsidRDefault="00802DFC" w:rsidP="00802DFC">
            <w:pPr>
              <w:pStyle w:val="Texto1"/>
              <w:spacing w:before="60" w:after="60"/>
              <w:jc w:val="left"/>
              <w:rPr>
                <w:sz w:val="18"/>
                <w:szCs w:val="18"/>
              </w:rPr>
            </w:pPr>
            <w:r w:rsidRPr="00984F1E">
              <w:rPr>
                <w:sz w:val="18"/>
                <w:szCs w:val="18"/>
              </w:rPr>
              <w:t>- La aeronave no tripulada no llevará mercancías peligrosas.</w:t>
            </w:r>
          </w:p>
          <w:p w14:paraId="61A60D0E" w14:textId="77777777" w:rsidR="00815E8B" w:rsidRPr="00984F1E" w:rsidRDefault="00815E8B" w:rsidP="001F7E53">
            <w:pPr>
              <w:pStyle w:val="Texto1"/>
              <w:spacing w:before="60" w:after="60"/>
              <w:jc w:val="left"/>
              <w:rPr>
                <w:sz w:val="18"/>
                <w:szCs w:val="18"/>
              </w:rPr>
            </w:pPr>
            <w:r w:rsidRPr="00984F1E">
              <w:rPr>
                <w:sz w:val="18"/>
                <w:szCs w:val="18"/>
              </w:rPr>
              <w:t xml:space="preserve">- </w:t>
            </w:r>
            <w:r w:rsidR="00802DFC" w:rsidRPr="00984F1E">
              <w:rPr>
                <w:sz w:val="18"/>
                <w:szCs w:val="18"/>
              </w:rPr>
              <w:t>La operación no se realice desde vehículos en movimiento.</w:t>
            </w:r>
          </w:p>
          <w:p w14:paraId="0FB6741A" w14:textId="57151BF5" w:rsidR="00067C2F" w:rsidRPr="00984F1E" w:rsidRDefault="00FD62E8" w:rsidP="001F7E53">
            <w:pPr>
              <w:pStyle w:val="Texto1"/>
              <w:spacing w:before="60" w:after="60"/>
              <w:jc w:val="left"/>
              <w:rPr>
                <w:sz w:val="18"/>
                <w:szCs w:val="18"/>
              </w:rPr>
            </w:pPr>
            <w:r w:rsidRPr="00984F1E">
              <w:rPr>
                <w:sz w:val="18"/>
                <w:szCs w:val="18"/>
              </w:rPr>
              <w:t>-</w:t>
            </w:r>
            <w:r w:rsidR="00C7756C" w:rsidRPr="00984F1E">
              <w:rPr>
                <w:sz w:val="18"/>
                <w:szCs w:val="18"/>
              </w:rPr>
              <w:t xml:space="preserve"> Distancia horizontal</w:t>
            </w:r>
            <w:r w:rsidR="00D477CB" w:rsidRPr="00984F1E">
              <w:rPr>
                <w:sz w:val="18"/>
                <w:szCs w:val="18"/>
              </w:rPr>
              <w:t xml:space="preserve"> </w:t>
            </w:r>
            <w:r w:rsidR="007472AB" w:rsidRPr="00984F1E">
              <w:rPr>
                <w:sz w:val="18"/>
                <w:szCs w:val="18"/>
              </w:rPr>
              <w:t>máxim</w:t>
            </w:r>
            <w:r w:rsidR="00C7756C" w:rsidRPr="00984F1E">
              <w:rPr>
                <w:sz w:val="18"/>
                <w:szCs w:val="18"/>
              </w:rPr>
              <w:t>a de</w:t>
            </w:r>
            <w:r w:rsidR="007472AB" w:rsidRPr="00984F1E">
              <w:rPr>
                <w:sz w:val="18"/>
                <w:szCs w:val="18"/>
              </w:rPr>
              <w:t xml:space="preserve"> </w:t>
            </w:r>
            <w:r w:rsidR="0065334E" w:rsidRPr="00984F1E">
              <w:rPr>
                <w:sz w:val="18"/>
                <w:szCs w:val="18"/>
              </w:rPr>
              <w:t>1</w:t>
            </w:r>
            <w:r w:rsidR="007472AB" w:rsidRPr="00984F1E">
              <w:rPr>
                <w:sz w:val="18"/>
                <w:szCs w:val="18"/>
              </w:rPr>
              <w:t xml:space="preserve">km </w:t>
            </w:r>
            <w:r w:rsidR="0065334E" w:rsidRPr="00984F1E">
              <w:rPr>
                <w:sz w:val="18"/>
                <w:szCs w:val="18"/>
              </w:rPr>
              <w:t>de</w:t>
            </w:r>
            <w:r w:rsidR="00D030B8" w:rsidRPr="00984F1E">
              <w:rPr>
                <w:sz w:val="18"/>
                <w:szCs w:val="18"/>
              </w:rPr>
              <w:t>sde el</w:t>
            </w:r>
            <w:r w:rsidR="0065334E" w:rsidRPr="00984F1E">
              <w:rPr>
                <w:sz w:val="18"/>
                <w:szCs w:val="18"/>
              </w:rPr>
              <w:t xml:space="preserve"> piloto a distancia si</w:t>
            </w:r>
            <w:r w:rsidR="00D030B8" w:rsidRPr="00984F1E">
              <w:rPr>
                <w:sz w:val="18"/>
                <w:szCs w:val="18"/>
              </w:rPr>
              <w:t xml:space="preserve"> no cuenta con</w:t>
            </w:r>
            <w:r w:rsidR="0065334E" w:rsidRPr="00984F1E">
              <w:rPr>
                <w:sz w:val="18"/>
                <w:szCs w:val="18"/>
              </w:rPr>
              <w:t xml:space="preserve"> observadores</w:t>
            </w:r>
            <w:r w:rsidR="00D030B8" w:rsidRPr="00984F1E">
              <w:rPr>
                <w:sz w:val="18"/>
                <w:szCs w:val="18"/>
              </w:rPr>
              <w:t xml:space="preserve"> del espacio aéreo</w:t>
            </w:r>
            <w:r w:rsidR="00067C2F" w:rsidRPr="00984F1E">
              <w:rPr>
                <w:sz w:val="18"/>
                <w:szCs w:val="18"/>
              </w:rPr>
              <w:t xml:space="preserve"> o 2km si cuenta con observadores </w:t>
            </w:r>
            <w:r w:rsidR="00D030B8" w:rsidRPr="00984F1E">
              <w:rPr>
                <w:sz w:val="18"/>
                <w:szCs w:val="18"/>
              </w:rPr>
              <w:t xml:space="preserve">posicionados </w:t>
            </w:r>
            <w:r w:rsidR="00067C2F" w:rsidRPr="00984F1E">
              <w:rPr>
                <w:sz w:val="18"/>
                <w:szCs w:val="18"/>
              </w:rPr>
              <w:t xml:space="preserve">a máximo 1km de distancia </w:t>
            </w:r>
            <w:r w:rsidR="00C7756C" w:rsidRPr="00984F1E">
              <w:rPr>
                <w:sz w:val="18"/>
                <w:szCs w:val="18"/>
              </w:rPr>
              <w:t>del piloto.</w:t>
            </w:r>
          </w:p>
        </w:tc>
        <w:tc>
          <w:tcPr>
            <w:tcW w:w="1192" w:type="pct"/>
            <w:vAlign w:val="center"/>
          </w:tcPr>
          <w:p w14:paraId="6590C3BD" w14:textId="77777777" w:rsidR="00FC77A4" w:rsidRPr="00984F1E" w:rsidRDefault="00FC77A4" w:rsidP="001F7E53">
            <w:pPr>
              <w:pStyle w:val="Texto1"/>
              <w:spacing w:before="60" w:after="60"/>
              <w:jc w:val="center"/>
              <w:rPr>
                <w:sz w:val="18"/>
                <w:szCs w:val="18"/>
              </w:rPr>
            </w:pPr>
            <w:r w:rsidRPr="00984F1E">
              <w:rPr>
                <w:sz w:val="18"/>
                <w:szCs w:val="18"/>
              </w:rPr>
              <w:t>&lt; 25 kg</w:t>
            </w:r>
          </w:p>
        </w:tc>
        <w:tc>
          <w:tcPr>
            <w:tcW w:w="1187" w:type="pct"/>
            <w:vAlign w:val="center"/>
          </w:tcPr>
          <w:p w14:paraId="7DB226A3" w14:textId="77777777" w:rsidR="00FC77A4" w:rsidRPr="00984F1E" w:rsidRDefault="00FC77A4" w:rsidP="001F7E53">
            <w:pPr>
              <w:pStyle w:val="Texto1"/>
              <w:spacing w:before="60" w:after="60"/>
              <w:jc w:val="center"/>
              <w:rPr>
                <w:sz w:val="18"/>
                <w:szCs w:val="18"/>
              </w:rPr>
            </w:pPr>
            <w:r w:rsidRPr="00984F1E">
              <w:rPr>
                <w:sz w:val="18"/>
                <w:szCs w:val="18"/>
              </w:rPr>
              <w:t>C6</w:t>
            </w:r>
          </w:p>
        </w:tc>
      </w:tr>
    </w:tbl>
    <w:p w14:paraId="330B527C" w14:textId="4CCF2DB0" w:rsidR="007E55CB" w:rsidRDefault="009765B6" w:rsidP="005B355A">
      <w:pPr>
        <w:pStyle w:val="Texto1"/>
        <w:numPr>
          <w:ilvl w:val="0"/>
          <w:numId w:val="24"/>
        </w:numPr>
        <w:spacing w:after="0"/>
      </w:pPr>
      <w:r>
        <w:t>Las operaciones ten</w:t>
      </w:r>
      <w:r w:rsidR="005E44B6">
        <w:t>drá</w:t>
      </w:r>
      <w:r>
        <w:t xml:space="preserve">n </w:t>
      </w:r>
      <w:r w:rsidRPr="009E783E">
        <w:t>lugar en espacio aéreo controlado</w:t>
      </w:r>
      <w:r w:rsidR="00416F2B" w:rsidRPr="009E783E">
        <w:t>.</w:t>
      </w:r>
    </w:p>
    <w:p w14:paraId="4199C993" w14:textId="45F7DE31" w:rsidR="00416F2B" w:rsidRDefault="00C056D6" w:rsidP="005B355A">
      <w:pPr>
        <w:pStyle w:val="Texto1"/>
        <w:numPr>
          <w:ilvl w:val="0"/>
          <w:numId w:val="24"/>
        </w:numPr>
        <w:spacing w:after="0"/>
      </w:pPr>
      <w:r>
        <w:t>Se reali</w:t>
      </w:r>
      <w:r w:rsidR="005E44B6">
        <w:t>zarán</w:t>
      </w:r>
      <w:r>
        <w:t xml:space="preserve"> </w:t>
      </w:r>
      <w:r w:rsidR="00504DFD" w:rsidRPr="00F90BA0">
        <w:rPr>
          <w:b/>
          <w:bCs/>
          <w:highlight w:val="yellow"/>
        </w:rPr>
        <w:t>dentro/</w:t>
      </w:r>
      <w:r w:rsidRPr="00F90BA0">
        <w:rPr>
          <w:b/>
          <w:bCs/>
          <w:highlight w:val="yellow"/>
        </w:rPr>
        <w:t>fuera</w:t>
      </w:r>
      <w:r>
        <w:t xml:space="preserve"> </w:t>
      </w:r>
      <w:r w:rsidR="00D20808" w:rsidRPr="00202E16">
        <w:rPr>
          <w:b/>
          <w:bCs/>
        </w:rPr>
        <w:t xml:space="preserve">de las </w:t>
      </w:r>
      <w:r w:rsidR="00D20808">
        <w:rPr>
          <w:b/>
          <w:bCs/>
        </w:rPr>
        <w:t xml:space="preserve">zonas geográficas de UAS generales por razón de la seguridad operacional </w:t>
      </w:r>
      <w:r w:rsidR="00D20808" w:rsidRPr="000822EF">
        <w:t>en el entorno de los</w:t>
      </w:r>
      <w:r w:rsidR="00D20808">
        <w:t xml:space="preserve"> aeródromos </w:t>
      </w:r>
      <w:r>
        <w:t xml:space="preserve">y helipuertos </w:t>
      </w:r>
      <w:r w:rsidR="00E01609">
        <w:t>definidas en el anexo a este documento.</w:t>
      </w:r>
    </w:p>
    <w:p w14:paraId="33D3D2F2" w14:textId="0EC1A5DA" w:rsidR="005E44B6" w:rsidRDefault="00502904" w:rsidP="005B355A">
      <w:pPr>
        <w:pStyle w:val="Texto1"/>
        <w:numPr>
          <w:ilvl w:val="0"/>
          <w:numId w:val="24"/>
        </w:numPr>
        <w:spacing w:after="0"/>
      </w:pPr>
      <w:r>
        <w:t xml:space="preserve">Las operaciones de UAS </w:t>
      </w:r>
      <w:r w:rsidRPr="00F90BA0">
        <w:rPr>
          <w:b/>
          <w:bCs/>
        </w:rPr>
        <w:t>no</w:t>
      </w:r>
      <w:r w:rsidRPr="00984F1E">
        <w:t xml:space="preserve"> se</w:t>
      </w:r>
      <w:r w:rsidR="005E44B6">
        <w:t>rá</w:t>
      </w:r>
      <w:r w:rsidRPr="00984F1E">
        <w:t>n autónomas</w:t>
      </w:r>
      <w:r w:rsidR="005E44B6">
        <w:t>.</w:t>
      </w:r>
      <w:r w:rsidRPr="00984F1E">
        <w:t xml:space="preserve"> </w:t>
      </w:r>
    </w:p>
    <w:p w14:paraId="47BB5A2F" w14:textId="42E31D6A" w:rsidR="00C1656E" w:rsidRPr="00F90BA0" w:rsidRDefault="005E44B6" w:rsidP="005B355A">
      <w:pPr>
        <w:pStyle w:val="Texto1"/>
        <w:numPr>
          <w:ilvl w:val="0"/>
          <w:numId w:val="24"/>
        </w:numPr>
        <w:spacing w:after="0"/>
        <w:rPr>
          <w:b/>
          <w:bCs/>
        </w:rPr>
      </w:pPr>
      <w:r>
        <w:t xml:space="preserve">Las operaciones se realizarán </w:t>
      </w:r>
      <w:r w:rsidR="00610CE4" w:rsidRPr="00984F1E">
        <w:t xml:space="preserve">más allá del alcance visual del piloto </w:t>
      </w:r>
      <w:r w:rsidR="00610CE4" w:rsidRPr="00F90BA0">
        <w:rPr>
          <w:b/>
          <w:bCs/>
        </w:rPr>
        <w:t>(BVLOS)</w:t>
      </w:r>
      <w:r w:rsidR="0045787B" w:rsidRPr="00F90BA0">
        <w:rPr>
          <w:b/>
          <w:bCs/>
        </w:rPr>
        <w:t xml:space="preserve"> </w:t>
      </w:r>
    </w:p>
    <w:p w14:paraId="783A363F" w14:textId="490AAAB0" w:rsidR="005B355A" w:rsidRDefault="005B355A" w:rsidP="005B355A">
      <w:pPr>
        <w:pStyle w:val="Texto1"/>
        <w:numPr>
          <w:ilvl w:val="0"/>
          <w:numId w:val="24"/>
        </w:numPr>
        <w:spacing w:after="0"/>
      </w:pPr>
      <w:r>
        <w:t>Se</w:t>
      </w:r>
      <w:r w:rsidR="005E44B6">
        <w:t>rá</w:t>
      </w:r>
      <w:r>
        <w:t xml:space="preserve">n operaciones </w:t>
      </w:r>
      <w:r w:rsidRPr="00F90BA0">
        <w:rPr>
          <w:b/>
          <w:bCs/>
          <w:highlight w:val="yellow"/>
        </w:rPr>
        <w:t xml:space="preserve">diurnas </w:t>
      </w:r>
      <w:r w:rsidR="00F06EF4" w:rsidRPr="00F90BA0">
        <w:rPr>
          <w:b/>
          <w:bCs/>
          <w:highlight w:val="yellow"/>
        </w:rPr>
        <w:t>y/</w:t>
      </w:r>
      <w:r w:rsidRPr="00F90BA0">
        <w:rPr>
          <w:b/>
          <w:bCs/>
          <w:highlight w:val="yellow"/>
        </w:rPr>
        <w:t>o nocturnas</w:t>
      </w:r>
      <w:r>
        <w:t>.</w:t>
      </w:r>
    </w:p>
    <w:p w14:paraId="58255BF9" w14:textId="0FB61E46" w:rsidR="008E51B3" w:rsidRPr="000E68DE" w:rsidRDefault="00C1656E" w:rsidP="00EC7BFB">
      <w:pPr>
        <w:pStyle w:val="Texto1"/>
        <w:numPr>
          <w:ilvl w:val="0"/>
          <w:numId w:val="24"/>
        </w:numPr>
        <w:spacing w:after="0"/>
        <w:rPr>
          <w:rFonts w:eastAsiaTheme="minorEastAsia"/>
        </w:rPr>
      </w:pPr>
      <w:r w:rsidRPr="000E68DE">
        <w:t xml:space="preserve">La operación </w:t>
      </w:r>
      <w:r w:rsidRPr="00F90BA0">
        <w:rPr>
          <w:b/>
          <w:bCs/>
        </w:rPr>
        <w:t>no</w:t>
      </w:r>
      <w:r w:rsidRPr="000E68DE">
        <w:t xml:space="preserve"> se reali</w:t>
      </w:r>
      <w:r w:rsidR="00984F1E">
        <w:t>zará</w:t>
      </w:r>
      <w:r w:rsidRPr="000E68DE">
        <w:t xml:space="preserve"> desde vehículos en movimiento</w:t>
      </w:r>
      <w:r w:rsidR="000E68DE" w:rsidRPr="000E68DE">
        <w:t>.</w:t>
      </w:r>
      <w:r w:rsidR="00B75F82" w:rsidRPr="000E68DE">
        <w:t xml:space="preserve"> </w:t>
      </w:r>
    </w:p>
    <w:p w14:paraId="4B74CEB7" w14:textId="47F80CE3" w:rsidR="008E51B3" w:rsidRDefault="00EC7BFB" w:rsidP="00B64E6F">
      <w:pPr>
        <w:pStyle w:val="Prrafodelista"/>
        <w:numPr>
          <w:ilvl w:val="0"/>
          <w:numId w:val="1"/>
        </w:numPr>
        <w:spacing w:after="0"/>
        <w:rPr>
          <w:highlight w:val="yellow"/>
        </w:rPr>
      </w:pPr>
      <w:r w:rsidRPr="00A50DE0">
        <w:rPr>
          <w:highlight w:val="yellow"/>
        </w:rPr>
        <w:t xml:space="preserve">La operación </w:t>
      </w:r>
      <w:r w:rsidRPr="00F90BA0">
        <w:rPr>
          <w:b/>
          <w:bCs/>
          <w:highlight w:val="yellow"/>
        </w:rPr>
        <w:t>no</w:t>
      </w:r>
      <w:r w:rsidRPr="00A50DE0">
        <w:rPr>
          <w:highlight w:val="yellow"/>
        </w:rPr>
        <w:t xml:space="preserve"> se realizará con </w:t>
      </w:r>
      <w:r w:rsidR="0076264C">
        <w:rPr>
          <w:highlight w:val="yellow"/>
        </w:rPr>
        <w:t>aeronave no tripulada</w:t>
      </w:r>
      <w:r w:rsidR="0076264C" w:rsidRPr="00A50DE0">
        <w:rPr>
          <w:highlight w:val="yellow"/>
        </w:rPr>
        <w:t xml:space="preserve"> </w:t>
      </w:r>
      <w:r>
        <w:rPr>
          <w:highlight w:val="yellow"/>
        </w:rPr>
        <w:t>anclad</w:t>
      </w:r>
      <w:r w:rsidR="0076264C">
        <w:rPr>
          <w:highlight w:val="yellow"/>
        </w:rPr>
        <w:t>a</w:t>
      </w:r>
      <w:r>
        <w:rPr>
          <w:highlight w:val="yellow"/>
        </w:rPr>
        <w:t xml:space="preserve"> (aeronave cautiva)</w:t>
      </w:r>
      <w:r w:rsidRPr="00A50DE0">
        <w:rPr>
          <w:highlight w:val="yellow"/>
        </w:rPr>
        <w:t>.</w:t>
      </w:r>
      <w:r>
        <w:rPr>
          <w:highlight w:val="yellow"/>
        </w:rPr>
        <w:t xml:space="preserve"> </w:t>
      </w:r>
      <w:commentRangeStart w:id="5"/>
      <w:r>
        <w:rPr>
          <w:highlight w:val="yellow"/>
        </w:rPr>
        <w:t>//</w:t>
      </w:r>
      <w:commentRangeEnd w:id="5"/>
      <w:r w:rsidR="00EB311D">
        <w:rPr>
          <w:rStyle w:val="Refdecomentario"/>
          <w:rFonts w:ascii="Times New Roman" w:eastAsia="Times New Roman" w:hAnsi="Times New Roman" w:cs="Times New Roman"/>
          <w:lang w:val="es-ES_tradnl" w:eastAsia="es-ES"/>
        </w:rPr>
        <w:commentReference w:id="5"/>
      </w:r>
      <w:r>
        <w:rPr>
          <w:highlight w:val="yellow"/>
        </w:rPr>
        <w:t xml:space="preserve"> </w:t>
      </w:r>
      <w:r w:rsidR="3C7D4558" w:rsidRPr="00A50DE0">
        <w:rPr>
          <w:highlight w:val="yellow"/>
        </w:rPr>
        <w:t xml:space="preserve">La operación </w:t>
      </w:r>
      <w:r w:rsidR="3C7D4558" w:rsidRPr="00F90BA0">
        <w:rPr>
          <w:b/>
          <w:bCs/>
          <w:highlight w:val="yellow"/>
        </w:rPr>
        <w:t>se realizará</w:t>
      </w:r>
      <w:r w:rsidR="3C7D4558" w:rsidRPr="00A50DE0">
        <w:rPr>
          <w:highlight w:val="yellow"/>
        </w:rPr>
        <w:t xml:space="preserve"> con </w:t>
      </w:r>
      <w:r w:rsidR="0076264C">
        <w:rPr>
          <w:highlight w:val="yellow"/>
        </w:rPr>
        <w:t>aeronave no tripulada</w:t>
      </w:r>
      <w:r w:rsidR="3C7D4558" w:rsidRPr="00A50DE0">
        <w:rPr>
          <w:highlight w:val="yellow"/>
        </w:rPr>
        <w:t xml:space="preserve"> </w:t>
      </w:r>
      <w:r>
        <w:rPr>
          <w:highlight w:val="yellow"/>
        </w:rPr>
        <w:t>anclad</w:t>
      </w:r>
      <w:r w:rsidR="00132134">
        <w:rPr>
          <w:highlight w:val="yellow"/>
        </w:rPr>
        <w:t>a</w:t>
      </w:r>
      <w:r w:rsidR="3C7D4558" w:rsidRPr="00A50DE0">
        <w:rPr>
          <w:highlight w:val="yellow"/>
        </w:rPr>
        <w:t xml:space="preserve"> </w:t>
      </w:r>
      <w:r w:rsidR="004203E7">
        <w:rPr>
          <w:highlight w:val="yellow"/>
        </w:rPr>
        <w:t>(máximo 50 m</w:t>
      </w:r>
      <w:r w:rsidR="00086FEF">
        <w:rPr>
          <w:highlight w:val="yellow"/>
        </w:rPr>
        <w:t>)</w:t>
      </w:r>
      <w:r w:rsidR="00B64E6F">
        <w:rPr>
          <w:highlight w:val="yellow"/>
        </w:rPr>
        <w:t>.</w:t>
      </w:r>
      <w:r w:rsidR="00086FEF">
        <w:rPr>
          <w:highlight w:val="yellow"/>
        </w:rPr>
        <w:t xml:space="preserve"> </w:t>
      </w:r>
    </w:p>
    <w:p w14:paraId="7C760C1E" w14:textId="11897E12" w:rsidR="00E00B01" w:rsidRPr="000E68DE" w:rsidRDefault="00E00B01" w:rsidP="00B64E6F">
      <w:pPr>
        <w:pStyle w:val="Prrafodelista"/>
        <w:numPr>
          <w:ilvl w:val="0"/>
          <w:numId w:val="1"/>
        </w:numPr>
        <w:spacing w:after="0"/>
      </w:pPr>
      <w:r w:rsidRPr="000E68DE">
        <w:t xml:space="preserve">La operación </w:t>
      </w:r>
      <w:r w:rsidRPr="00F90BA0">
        <w:rPr>
          <w:b/>
          <w:bCs/>
        </w:rPr>
        <w:t>no</w:t>
      </w:r>
      <w:r w:rsidRPr="000E68DE">
        <w:t xml:space="preserve"> se reali</w:t>
      </w:r>
      <w:r w:rsidR="00984F1E">
        <w:t>zará</w:t>
      </w:r>
      <w:r w:rsidRPr="000E68DE">
        <w:t xml:space="preserve"> con sistema FPV. </w:t>
      </w:r>
    </w:p>
    <w:p w14:paraId="3E48DE5C" w14:textId="2600690A" w:rsidR="00EC59EE" w:rsidRDefault="00EC59EE"/>
    <w:p w14:paraId="07B1042E" w14:textId="77777777" w:rsidR="00F53DE4" w:rsidRDefault="00F53DE4"/>
    <w:p w14:paraId="119B0921" w14:textId="77777777" w:rsidR="00F53DE4" w:rsidRDefault="00F53DE4"/>
    <w:p w14:paraId="02EB378F" w14:textId="0F257394" w:rsidR="00CF4CEF" w:rsidRDefault="003B70D2" w:rsidP="00F732A0">
      <w:pPr>
        <w:pStyle w:val="Texto1"/>
        <w:numPr>
          <w:ilvl w:val="1"/>
          <w:numId w:val="7"/>
        </w:numPr>
      </w:pPr>
      <w:r>
        <w:lastRenderedPageBreak/>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D82A87" w14:paraId="4B94B5E3" w14:textId="77777777" w:rsidTr="00EA3ED8">
        <w:tc>
          <w:tcPr>
            <w:tcW w:w="9628" w:type="dxa"/>
          </w:tcPr>
          <w:p w14:paraId="7CF12E93" w14:textId="49BBBB76" w:rsidR="00EA3ED8" w:rsidRPr="00D82A87" w:rsidRDefault="006F328B" w:rsidP="00113E97">
            <w:pPr>
              <w:pStyle w:val="Texto1"/>
              <w:jc w:val="center"/>
            </w:pPr>
            <w:r w:rsidRPr="00D82A87">
              <w:t>D</w:t>
            </w:r>
            <w:r w:rsidR="00EA3ED8" w:rsidRPr="00D82A87">
              <w:t xml:space="preserve">ependencias </w:t>
            </w:r>
            <w:r w:rsidR="00BF11C8" w:rsidRPr="00D82A87">
              <w:t xml:space="preserve">donde </w:t>
            </w:r>
            <w:r w:rsidR="00EF0672" w:rsidRPr="00D82A87">
              <w:t>ENAIRE</w:t>
            </w:r>
            <w:r w:rsidR="00106E95" w:rsidRPr="00D82A87">
              <w:t xml:space="preserve"> </w:t>
            </w:r>
            <w:r w:rsidR="00BF11C8" w:rsidRPr="00D82A87">
              <w:t xml:space="preserve">presta servicios de </w:t>
            </w:r>
            <w:r w:rsidR="00113E97" w:rsidRPr="00D82A87">
              <w:t>tránsito aéreo</w:t>
            </w:r>
          </w:p>
        </w:tc>
      </w:tr>
    </w:tbl>
    <w:p w14:paraId="71655ED5" w14:textId="43D42C48" w:rsidR="007F2FB5" w:rsidRPr="00D82A87" w:rsidRDefault="00EF0672" w:rsidP="00113E97">
      <w:pPr>
        <w:pStyle w:val="Texto1"/>
        <w:spacing w:before="120"/>
      </w:pPr>
      <w:r w:rsidRPr="00D82A87">
        <w:t>o</w:t>
      </w:r>
    </w:p>
    <w:tbl>
      <w:tblPr>
        <w:tblStyle w:val="Tablaconcuadrcula"/>
        <w:tblW w:w="9634" w:type="dxa"/>
        <w:tblLook w:val="04A0" w:firstRow="1" w:lastRow="0" w:firstColumn="1" w:lastColumn="0" w:noHBand="0" w:noVBand="1"/>
      </w:tblPr>
      <w:tblGrid>
        <w:gridCol w:w="3964"/>
        <w:gridCol w:w="5670"/>
      </w:tblGrid>
      <w:tr w:rsidR="005957F8" w:rsidRPr="00D82A87" w14:paraId="726513A2" w14:textId="77777777" w:rsidTr="005957F8">
        <w:tc>
          <w:tcPr>
            <w:tcW w:w="3964" w:type="dxa"/>
          </w:tcPr>
          <w:p w14:paraId="4C8FFFE7" w14:textId="5B295D88" w:rsidR="005957F8" w:rsidRPr="00D82A87" w:rsidRDefault="005957F8" w:rsidP="00113E97">
            <w:pPr>
              <w:pStyle w:val="Texto1"/>
              <w:jc w:val="center"/>
              <w:rPr>
                <w:b/>
                <w:bCs/>
              </w:rPr>
            </w:pPr>
            <w:r w:rsidRPr="00D82A87">
              <w:rPr>
                <w:b/>
                <w:bCs/>
              </w:rPr>
              <w:t>Tipo de espacio aéreo</w:t>
            </w:r>
          </w:p>
        </w:tc>
        <w:tc>
          <w:tcPr>
            <w:tcW w:w="5670" w:type="dxa"/>
          </w:tcPr>
          <w:p w14:paraId="35C8C61D" w14:textId="093E8AA1" w:rsidR="005957F8" w:rsidRPr="00D82A87" w:rsidRDefault="005957F8" w:rsidP="00113E97">
            <w:pPr>
              <w:pStyle w:val="Texto1"/>
              <w:jc w:val="center"/>
              <w:rPr>
                <w:b/>
                <w:bCs/>
              </w:rPr>
            </w:pPr>
            <w:r w:rsidRPr="00D82A87">
              <w:rPr>
                <w:b/>
                <w:bCs/>
              </w:rPr>
              <w:t>Observaciones</w:t>
            </w:r>
          </w:p>
        </w:tc>
      </w:tr>
      <w:tr w:rsidR="005957F8" w14:paraId="0A1B5859" w14:textId="77777777" w:rsidTr="005957F8">
        <w:tc>
          <w:tcPr>
            <w:tcW w:w="3964" w:type="dxa"/>
          </w:tcPr>
          <w:p w14:paraId="2AAF2A89" w14:textId="15013282" w:rsidR="005957F8" w:rsidRPr="00D82A87" w:rsidRDefault="005957F8" w:rsidP="00EF2198">
            <w:pPr>
              <w:pStyle w:val="Texto1"/>
              <w:jc w:val="center"/>
            </w:pPr>
            <w:r w:rsidRPr="00D82A87">
              <w:t>Ejemplo: CTR Madrid</w:t>
            </w:r>
          </w:p>
        </w:tc>
        <w:tc>
          <w:tcPr>
            <w:tcW w:w="5670" w:type="dxa"/>
          </w:tcPr>
          <w:p w14:paraId="11E49B02" w14:textId="77777777" w:rsidR="005957F8" w:rsidRDefault="005957F8" w:rsidP="00EF0672">
            <w:pPr>
              <w:pStyle w:val="Texto1"/>
            </w:pPr>
          </w:p>
        </w:tc>
      </w:tr>
    </w:tbl>
    <w:p w14:paraId="5C71E067" w14:textId="77777777" w:rsidR="00EF0672" w:rsidRDefault="00EF0672" w:rsidP="00EF0672">
      <w:pPr>
        <w:spacing w:line="240" w:lineRule="auto"/>
        <w:rPr>
          <w:sz w:val="16"/>
          <w:szCs w:val="16"/>
        </w:rPr>
      </w:pPr>
    </w:p>
    <w:p w14:paraId="1AF3AD49" w14:textId="4CA0C6D9" w:rsidR="007E16D0" w:rsidRDefault="007E16D0" w:rsidP="007E16D0">
      <w:pPr>
        <w:pStyle w:val="Ttulo1"/>
        <w:numPr>
          <w:ilvl w:val="0"/>
          <w:numId w:val="7"/>
        </w:numPr>
        <w:tabs>
          <w:tab w:val="left" w:pos="0"/>
        </w:tabs>
        <w:ind w:left="284" w:hanging="284"/>
        <w:rPr>
          <w:sz w:val="24"/>
          <w:szCs w:val="28"/>
        </w:rPr>
      </w:pPr>
      <w:r w:rsidRPr="007E16D0">
        <w:rPr>
          <w:sz w:val="24"/>
          <w:szCs w:val="28"/>
        </w:rPr>
        <w:t xml:space="preserve">DESCRIPCIÓN </w:t>
      </w:r>
      <w:r>
        <w:rPr>
          <w:sz w:val="24"/>
          <w:szCs w:val="28"/>
        </w:rPr>
        <w:t xml:space="preserve">DE UAS Y </w:t>
      </w:r>
      <w:r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567D7B54"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proofErr w:type="spellStart"/>
      <w:r w:rsidR="00053F06">
        <w:t>ConOps</w:t>
      </w:r>
      <w:proofErr w:type="spellEnd"/>
      <w:r w:rsidR="00C651CD">
        <w:t xml:space="preserve"> anteriormente descrito</w:t>
      </w:r>
      <w:r w:rsidR="004F69A7">
        <w:t>:</w:t>
      </w:r>
    </w:p>
    <w:tbl>
      <w:tblPr>
        <w:tblStyle w:val="Tablaconcuadrcula"/>
        <w:tblW w:w="0" w:type="auto"/>
        <w:jc w:val="center"/>
        <w:tblLayout w:type="fixed"/>
        <w:tblLook w:val="04A0" w:firstRow="1" w:lastRow="0" w:firstColumn="1" w:lastColumn="0" w:noHBand="0" w:noVBand="1"/>
      </w:tblPr>
      <w:tblGrid>
        <w:gridCol w:w="819"/>
        <w:gridCol w:w="1303"/>
        <w:gridCol w:w="1417"/>
        <w:gridCol w:w="1136"/>
        <w:gridCol w:w="788"/>
        <w:gridCol w:w="1092"/>
        <w:gridCol w:w="1020"/>
        <w:gridCol w:w="931"/>
        <w:gridCol w:w="1122"/>
      </w:tblGrid>
      <w:tr w:rsidR="005957F8" w14:paraId="30E1C5EE" w14:textId="10A4EE52" w:rsidTr="005957F8">
        <w:trPr>
          <w:jc w:val="center"/>
        </w:trPr>
        <w:tc>
          <w:tcPr>
            <w:tcW w:w="819" w:type="dxa"/>
            <w:vAlign w:val="center"/>
          </w:tcPr>
          <w:p w14:paraId="5CC840F8" w14:textId="77777777" w:rsidR="005957F8" w:rsidRDefault="005957F8" w:rsidP="003725A1">
            <w:pPr>
              <w:pStyle w:val="Texto1"/>
            </w:pPr>
          </w:p>
        </w:tc>
        <w:tc>
          <w:tcPr>
            <w:tcW w:w="1303" w:type="dxa"/>
            <w:vAlign w:val="center"/>
          </w:tcPr>
          <w:p w14:paraId="0971522C" w14:textId="24625D8D" w:rsidR="005957F8" w:rsidRPr="009550DF" w:rsidRDefault="005957F8" w:rsidP="00E00B01">
            <w:pPr>
              <w:pStyle w:val="Texto1"/>
              <w:jc w:val="center"/>
              <w:rPr>
                <w:sz w:val="20"/>
                <w:szCs w:val="20"/>
              </w:rPr>
            </w:pPr>
            <w:r w:rsidRPr="009550DF">
              <w:rPr>
                <w:sz w:val="20"/>
                <w:szCs w:val="20"/>
              </w:rPr>
              <w:t>Fabricante y modelo del UAS</w:t>
            </w:r>
          </w:p>
        </w:tc>
        <w:tc>
          <w:tcPr>
            <w:tcW w:w="1417" w:type="dxa"/>
            <w:vAlign w:val="center"/>
          </w:tcPr>
          <w:p w14:paraId="19844C80" w14:textId="77777777" w:rsidR="005957F8" w:rsidRDefault="005957F8" w:rsidP="00E00B01">
            <w:pPr>
              <w:pStyle w:val="Texto1"/>
              <w:jc w:val="center"/>
              <w:rPr>
                <w:sz w:val="20"/>
                <w:szCs w:val="20"/>
              </w:rPr>
            </w:pPr>
            <w:r w:rsidRPr="009550DF">
              <w:rPr>
                <w:sz w:val="20"/>
                <w:szCs w:val="20"/>
              </w:rPr>
              <w:t>Configuración</w:t>
            </w:r>
          </w:p>
          <w:p w14:paraId="74DA277B" w14:textId="70298B33" w:rsidR="005957F8" w:rsidRDefault="005957F8" w:rsidP="00E00B01">
            <w:pPr>
              <w:pStyle w:val="Texto1"/>
              <w:jc w:val="center"/>
              <w:rPr>
                <w:sz w:val="20"/>
                <w:szCs w:val="20"/>
              </w:rPr>
            </w:pPr>
            <w:r>
              <w:rPr>
                <w:sz w:val="20"/>
                <w:szCs w:val="20"/>
              </w:rPr>
              <w:t>(</w:t>
            </w:r>
            <w:proofErr w:type="spellStart"/>
            <w:r>
              <w:rPr>
                <w:sz w:val="20"/>
                <w:szCs w:val="20"/>
              </w:rPr>
              <w:t>Multirrotor</w:t>
            </w:r>
            <w:proofErr w:type="spellEnd"/>
            <w:r>
              <w:rPr>
                <w:sz w:val="20"/>
                <w:szCs w:val="20"/>
              </w:rPr>
              <w:t>/</w:t>
            </w:r>
          </w:p>
          <w:p w14:paraId="5B6A20EC" w14:textId="7746DEB1" w:rsidR="005957F8" w:rsidRPr="009550DF" w:rsidRDefault="005957F8" w:rsidP="00E00B01">
            <w:pPr>
              <w:pStyle w:val="Texto1"/>
              <w:jc w:val="center"/>
              <w:rPr>
                <w:sz w:val="20"/>
                <w:szCs w:val="20"/>
              </w:rPr>
            </w:pPr>
            <w:r>
              <w:rPr>
                <w:sz w:val="20"/>
                <w:szCs w:val="20"/>
              </w:rPr>
              <w:t>Ala fija)</w:t>
            </w:r>
          </w:p>
        </w:tc>
        <w:tc>
          <w:tcPr>
            <w:tcW w:w="1136" w:type="dxa"/>
          </w:tcPr>
          <w:p w14:paraId="71448110" w14:textId="723D9A08" w:rsidR="005957F8" w:rsidRPr="009550DF" w:rsidRDefault="005957F8" w:rsidP="00E00B01">
            <w:pPr>
              <w:pStyle w:val="Texto1"/>
              <w:jc w:val="center"/>
              <w:rPr>
                <w:sz w:val="20"/>
                <w:szCs w:val="20"/>
              </w:rPr>
            </w:pPr>
            <w:commentRangeStart w:id="6"/>
            <w:r>
              <w:rPr>
                <w:sz w:val="20"/>
                <w:szCs w:val="20"/>
              </w:rPr>
              <w:t>Marcado de clase (si aplica)</w:t>
            </w:r>
            <w:commentRangeEnd w:id="6"/>
            <w:r w:rsidR="004271FE">
              <w:rPr>
                <w:rStyle w:val="Refdecomentario"/>
                <w:rFonts w:ascii="Times New Roman" w:eastAsia="Times New Roman" w:hAnsi="Times New Roman" w:cs="Times New Roman"/>
                <w:lang w:val="es-ES_tradnl" w:eastAsia="es-ES"/>
              </w:rPr>
              <w:commentReference w:id="6"/>
            </w:r>
          </w:p>
        </w:tc>
        <w:tc>
          <w:tcPr>
            <w:tcW w:w="788" w:type="dxa"/>
            <w:vAlign w:val="center"/>
          </w:tcPr>
          <w:p w14:paraId="117DEDC1" w14:textId="783A57BA" w:rsidR="005957F8" w:rsidRPr="009550DF" w:rsidRDefault="005957F8" w:rsidP="00E00B01">
            <w:pPr>
              <w:pStyle w:val="Texto1"/>
              <w:jc w:val="center"/>
              <w:rPr>
                <w:sz w:val="20"/>
                <w:szCs w:val="20"/>
              </w:rPr>
            </w:pPr>
            <w:r w:rsidRPr="009550DF">
              <w:rPr>
                <w:sz w:val="20"/>
                <w:szCs w:val="20"/>
              </w:rPr>
              <w:t>MTOM (kg)</w:t>
            </w:r>
          </w:p>
        </w:tc>
        <w:tc>
          <w:tcPr>
            <w:tcW w:w="1092" w:type="dxa"/>
            <w:vAlign w:val="center"/>
          </w:tcPr>
          <w:p w14:paraId="2716CDCC" w14:textId="6FA9A8ED" w:rsidR="005957F8" w:rsidRPr="009550DF" w:rsidRDefault="005957F8" w:rsidP="00E00B01">
            <w:pPr>
              <w:pStyle w:val="Texto1"/>
              <w:jc w:val="center"/>
              <w:rPr>
                <w:sz w:val="20"/>
                <w:szCs w:val="20"/>
              </w:rPr>
            </w:pPr>
            <w:r w:rsidRPr="009550DF">
              <w:rPr>
                <w:sz w:val="20"/>
                <w:szCs w:val="20"/>
              </w:rPr>
              <w:t>Dimensión (m)</w:t>
            </w:r>
          </w:p>
        </w:tc>
        <w:tc>
          <w:tcPr>
            <w:tcW w:w="1020" w:type="dxa"/>
            <w:vAlign w:val="center"/>
          </w:tcPr>
          <w:p w14:paraId="02E41326" w14:textId="1880C9A4" w:rsidR="005957F8" w:rsidRPr="009550DF" w:rsidRDefault="005957F8" w:rsidP="00E00B01">
            <w:pPr>
              <w:pStyle w:val="Texto1"/>
              <w:jc w:val="center"/>
              <w:rPr>
                <w:sz w:val="20"/>
                <w:szCs w:val="20"/>
              </w:rPr>
            </w:pPr>
            <w:r w:rsidRPr="009550DF">
              <w:rPr>
                <w:sz w:val="20"/>
                <w:szCs w:val="20"/>
              </w:rPr>
              <w:t>Velocidad (m/s)</w:t>
            </w:r>
          </w:p>
        </w:tc>
        <w:tc>
          <w:tcPr>
            <w:tcW w:w="931" w:type="dxa"/>
            <w:vAlign w:val="center"/>
          </w:tcPr>
          <w:p w14:paraId="478149A0" w14:textId="5D58F30D" w:rsidR="005957F8" w:rsidRPr="009550DF" w:rsidRDefault="005957F8"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5957F8" w:rsidRPr="009550DF" w:rsidRDefault="005957F8" w:rsidP="00E00B01">
            <w:pPr>
              <w:pStyle w:val="Texto1"/>
              <w:jc w:val="center"/>
              <w:rPr>
                <w:sz w:val="20"/>
                <w:szCs w:val="20"/>
              </w:rPr>
            </w:pPr>
            <w:r w:rsidRPr="009550DF">
              <w:rPr>
                <w:sz w:val="20"/>
                <w:szCs w:val="20"/>
              </w:rPr>
              <w:t>Autonomía (min)</w:t>
            </w:r>
          </w:p>
        </w:tc>
      </w:tr>
      <w:tr w:rsidR="005957F8" w14:paraId="06981409" w14:textId="1101BCF6" w:rsidTr="005957F8">
        <w:trPr>
          <w:jc w:val="center"/>
        </w:trPr>
        <w:tc>
          <w:tcPr>
            <w:tcW w:w="819" w:type="dxa"/>
            <w:vAlign w:val="center"/>
          </w:tcPr>
          <w:p w14:paraId="6073057D" w14:textId="3499331F" w:rsidR="005957F8" w:rsidRPr="00B332E5" w:rsidRDefault="005957F8" w:rsidP="003725A1">
            <w:pPr>
              <w:pStyle w:val="Texto1"/>
              <w:rPr>
                <w:highlight w:val="yellow"/>
              </w:rPr>
            </w:pPr>
            <w:r w:rsidRPr="00B332E5">
              <w:rPr>
                <w:highlight w:val="yellow"/>
              </w:rPr>
              <w:t>UAS 1</w:t>
            </w:r>
          </w:p>
        </w:tc>
        <w:tc>
          <w:tcPr>
            <w:tcW w:w="1303" w:type="dxa"/>
            <w:vAlign w:val="center"/>
          </w:tcPr>
          <w:p w14:paraId="37A677EF" w14:textId="77777777" w:rsidR="005957F8" w:rsidRDefault="005957F8" w:rsidP="00E00B01">
            <w:pPr>
              <w:pStyle w:val="Texto1"/>
              <w:jc w:val="center"/>
            </w:pPr>
          </w:p>
        </w:tc>
        <w:tc>
          <w:tcPr>
            <w:tcW w:w="1417" w:type="dxa"/>
            <w:vAlign w:val="center"/>
          </w:tcPr>
          <w:p w14:paraId="0853D868" w14:textId="730D298A" w:rsidR="005957F8" w:rsidRDefault="005957F8" w:rsidP="00E00B01">
            <w:pPr>
              <w:pStyle w:val="Texto1"/>
              <w:jc w:val="center"/>
            </w:pPr>
          </w:p>
        </w:tc>
        <w:tc>
          <w:tcPr>
            <w:tcW w:w="1136" w:type="dxa"/>
          </w:tcPr>
          <w:p w14:paraId="7A14BF18" w14:textId="77777777" w:rsidR="005957F8" w:rsidRDefault="005957F8" w:rsidP="00E00B01">
            <w:pPr>
              <w:pStyle w:val="Texto1"/>
              <w:jc w:val="center"/>
            </w:pPr>
          </w:p>
        </w:tc>
        <w:tc>
          <w:tcPr>
            <w:tcW w:w="788" w:type="dxa"/>
            <w:vAlign w:val="center"/>
          </w:tcPr>
          <w:p w14:paraId="13A1B353" w14:textId="6C1844D0" w:rsidR="005957F8" w:rsidRDefault="005957F8" w:rsidP="00E00B01">
            <w:pPr>
              <w:pStyle w:val="Texto1"/>
              <w:jc w:val="center"/>
            </w:pPr>
          </w:p>
        </w:tc>
        <w:tc>
          <w:tcPr>
            <w:tcW w:w="1092" w:type="dxa"/>
            <w:vAlign w:val="center"/>
          </w:tcPr>
          <w:p w14:paraId="3D692AB4" w14:textId="77777777" w:rsidR="005957F8" w:rsidRDefault="005957F8" w:rsidP="00E00B01">
            <w:pPr>
              <w:pStyle w:val="Texto1"/>
              <w:jc w:val="center"/>
            </w:pPr>
          </w:p>
        </w:tc>
        <w:tc>
          <w:tcPr>
            <w:tcW w:w="1020" w:type="dxa"/>
            <w:vAlign w:val="center"/>
          </w:tcPr>
          <w:p w14:paraId="42AB7660" w14:textId="77777777" w:rsidR="005957F8" w:rsidRDefault="005957F8" w:rsidP="00E00B01">
            <w:pPr>
              <w:pStyle w:val="Texto1"/>
              <w:jc w:val="center"/>
            </w:pPr>
          </w:p>
        </w:tc>
        <w:tc>
          <w:tcPr>
            <w:tcW w:w="931" w:type="dxa"/>
            <w:vAlign w:val="center"/>
          </w:tcPr>
          <w:p w14:paraId="473414F1" w14:textId="77777777" w:rsidR="005957F8" w:rsidRDefault="005957F8" w:rsidP="00E00B01">
            <w:pPr>
              <w:pStyle w:val="Texto1"/>
              <w:jc w:val="center"/>
            </w:pPr>
          </w:p>
        </w:tc>
        <w:tc>
          <w:tcPr>
            <w:tcW w:w="1122" w:type="dxa"/>
          </w:tcPr>
          <w:p w14:paraId="4475D5CA" w14:textId="77777777" w:rsidR="005957F8" w:rsidRDefault="005957F8" w:rsidP="00E00B01">
            <w:pPr>
              <w:pStyle w:val="Texto1"/>
              <w:jc w:val="center"/>
            </w:pPr>
          </w:p>
        </w:tc>
      </w:tr>
      <w:tr w:rsidR="005957F8" w14:paraId="3C480889" w14:textId="4199AF65" w:rsidTr="005957F8">
        <w:trPr>
          <w:jc w:val="center"/>
        </w:trPr>
        <w:tc>
          <w:tcPr>
            <w:tcW w:w="819" w:type="dxa"/>
            <w:vAlign w:val="center"/>
          </w:tcPr>
          <w:p w14:paraId="13454C2D" w14:textId="0D9D174D" w:rsidR="005957F8" w:rsidRPr="00B332E5" w:rsidRDefault="005957F8" w:rsidP="003725A1">
            <w:pPr>
              <w:pStyle w:val="Texto1"/>
              <w:rPr>
                <w:highlight w:val="yellow"/>
              </w:rPr>
            </w:pPr>
            <w:r w:rsidRPr="00B332E5">
              <w:rPr>
                <w:highlight w:val="yellow"/>
              </w:rPr>
              <w:t>UAS 2</w:t>
            </w:r>
          </w:p>
        </w:tc>
        <w:tc>
          <w:tcPr>
            <w:tcW w:w="1303" w:type="dxa"/>
            <w:vAlign w:val="center"/>
          </w:tcPr>
          <w:p w14:paraId="648828F2" w14:textId="77777777" w:rsidR="005957F8" w:rsidRDefault="005957F8" w:rsidP="00E00B01">
            <w:pPr>
              <w:pStyle w:val="Texto1"/>
              <w:jc w:val="center"/>
            </w:pPr>
          </w:p>
        </w:tc>
        <w:tc>
          <w:tcPr>
            <w:tcW w:w="1417" w:type="dxa"/>
            <w:vAlign w:val="center"/>
          </w:tcPr>
          <w:p w14:paraId="5697BA82" w14:textId="77777777" w:rsidR="005957F8" w:rsidRDefault="005957F8" w:rsidP="00E00B01">
            <w:pPr>
              <w:pStyle w:val="Texto1"/>
              <w:jc w:val="center"/>
            </w:pPr>
          </w:p>
        </w:tc>
        <w:tc>
          <w:tcPr>
            <w:tcW w:w="1136" w:type="dxa"/>
          </w:tcPr>
          <w:p w14:paraId="10BE7962" w14:textId="77777777" w:rsidR="005957F8" w:rsidRDefault="005957F8" w:rsidP="00E00B01">
            <w:pPr>
              <w:pStyle w:val="Texto1"/>
              <w:jc w:val="center"/>
            </w:pPr>
          </w:p>
        </w:tc>
        <w:tc>
          <w:tcPr>
            <w:tcW w:w="788" w:type="dxa"/>
            <w:vAlign w:val="center"/>
          </w:tcPr>
          <w:p w14:paraId="15DAEAF7" w14:textId="08F3EC57" w:rsidR="005957F8" w:rsidRDefault="005957F8" w:rsidP="00E00B01">
            <w:pPr>
              <w:pStyle w:val="Texto1"/>
              <w:jc w:val="center"/>
            </w:pPr>
          </w:p>
        </w:tc>
        <w:tc>
          <w:tcPr>
            <w:tcW w:w="1092" w:type="dxa"/>
            <w:vAlign w:val="center"/>
          </w:tcPr>
          <w:p w14:paraId="0A74C220" w14:textId="77777777" w:rsidR="005957F8" w:rsidRDefault="005957F8" w:rsidP="00E00B01">
            <w:pPr>
              <w:pStyle w:val="Texto1"/>
              <w:jc w:val="center"/>
            </w:pPr>
          </w:p>
        </w:tc>
        <w:tc>
          <w:tcPr>
            <w:tcW w:w="1020" w:type="dxa"/>
            <w:vAlign w:val="center"/>
          </w:tcPr>
          <w:p w14:paraId="5134E6AB" w14:textId="77777777" w:rsidR="005957F8" w:rsidRDefault="005957F8" w:rsidP="00E00B01">
            <w:pPr>
              <w:pStyle w:val="Texto1"/>
              <w:jc w:val="center"/>
            </w:pPr>
          </w:p>
        </w:tc>
        <w:tc>
          <w:tcPr>
            <w:tcW w:w="931" w:type="dxa"/>
            <w:vAlign w:val="center"/>
          </w:tcPr>
          <w:p w14:paraId="582A1CE2" w14:textId="77777777" w:rsidR="005957F8" w:rsidRDefault="005957F8" w:rsidP="00E00B01">
            <w:pPr>
              <w:pStyle w:val="Texto1"/>
              <w:jc w:val="center"/>
            </w:pPr>
          </w:p>
        </w:tc>
        <w:tc>
          <w:tcPr>
            <w:tcW w:w="1122" w:type="dxa"/>
          </w:tcPr>
          <w:p w14:paraId="5163EB17" w14:textId="77777777" w:rsidR="005957F8" w:rsidRDefault="005957F8" w:rsidP="00E00B01">
            <w:pPr>
              <w:pStyle w:val="Texto1"/>
              <w:jc w:val="center"/>
            </w:pPr>
          </w:p>
        </w:tc>
      </w:tr>
      <w:tr w:rsidR="005957F8" w14:paraId="66FCFC06" w14:textId="2388B1FA" w:rsidTr="005957F8">
        <w:trPr>
          <w:jc w:val="center"/>
        </w:trPr>
        <w:tc>
          <w:tcPr>
            <w:tcW w:w="819" w:type="dxa"/>
            <w:vAlign w:val="center"/>
          </w:tcPr>
          <w:p w14:paraId="0D9A3298" w14:textId="093A5554" w:rsidR="005957F8" w:rsidRPr="00B332E5" w:rsidRDefault="005957F8" w:rsidP="003725A1">
            <w:pPr>
              <w:pStyle w:val="Texto1"/>
              <w:rPr>
                <w:highlight w:val="yellow"/>
              </w:rPr>
            </w:pPr>
            <w:r w:rsidRPr="00B332E5">
              <w:rPr>
                <w:highlight w:val="yellow"/>
              </w:rPr>
              <w:t>UAS n</w:t>
            </w:r>
          </w:p>
        </w:tc>
        <w:tc>
          <w:tcPr>
            <w:tcW w:w="1303" w:type="dxa"/>
            <w:vAlign w:val="center"/>
          </w:tcPr>
          <w:p w14:paraId="6F939854" w14:textId="77777777" w:rsidR="005957F8" w:rsidRDefault="005957F8" w:rsidP="00E00B01">
            <w:pPr>
              <w:pStyle w:val="Texto1"/>
              <w:jc w:val="center"/>
            </w:pPr>
          </w:p>
        </w:tc>
        <w:tc>
          <w:tcPr>
            <w:tcW w:w="1417" w:type="dxa"/>
            <w:vAlign w:val="center"/>
          </w:tcPr>
          <w:p w14:paraId="0C47C7AE" w14:textId="77777777" w:rsidR="005957F8" w:rsidRDefault="005957F8" w:rsidP="00E00B01">
            <w:pPr>
              <w:pStyle w:val="Texto1"/>
              <w:jc w:val="center"/>
            </w:pPr>
          </w:p>
        </w:tc>
        <w:tc>
          <w:tcPr>
            <w:tcW w:w="1136" w:type="dxa"/>
          </w:tcPr>
          <w:p w14:paraId="138AC6EE" w14:textId="77777777" w:rsidR="005957F8" w:rsidRDefault="005957F8" w:rsidP="00E00B01">
            <w:pPr>
              <w:pStyle w:val="Texto1"/>
              <w:jc w:val="center"/>
            </w:pPr>
          </w:p>
        </w:tc>
        <w:tc>
          <w:tcPr>
            <w:tcW w:w="788" w:type="dxa"/>
            <w:vAlign w:val="center"/>
          </w:tcPr>
          <w:p w14:paraId="38C406BF" w14:textId="76436BC8" w:rsidR="005957F8" w:rsidRDefault="005957F8" w:rsidP="00E00B01">
            <w:pPr>
              <w:pStyle w:val="Texto1"/>
              <w:jc w:val="center"/>
            </w:pPr>
          </w:p>
        </w:tc>
        <w:tc>
          <w:tcPr>
            <w:tcW w:w="1092" w:type="dxa"/>
            <w:vAlign w:val="center"/>
          </w:tcPr>
          <w:p w14:paraId="5343B17D" w14:textId="77777777" w:rsidR="005957F8" w:rsidRDefault="005957F8" w:rsidP="00E00B01">
            <w:pPr>
              <w:pStyle w:val="Texto1"/>
              <w:jc w:val="center"/>
            </w:pPr>
          </w:p>
        </w:tc>
        <w:tc>
          <w:tcPr>
            <w:tcW w:w="1020" w:type="dxa"/>
            <w:vAlign w:val="center"/>
          </w:tcPr>
          <w:p w14:paraId="08A28E78" w14:textId="77777777" w:rsidR="005957F8" w:rsidRDefault="005957F8" w:rsidP="00E00B01">
            <w:pPr>
              <w:pStyle w:val="Texto1"/>
              <w:jc w:val="center"/>
            </w:pPr>
          </w:p>
        </w:tc>
        <w:tc>
          <w:tcPr>
            <w:tcW w:w="931" w:type="dxa"/>
            <w:vAlign w:val="center"/>
          </w:tcPr>
          <w:p w14:paraId="6E83729D" w14:textId="77777777" w:rsidR="005957F8" w:rsidRDefault="005957F8" w:rsidP="00E00B01">
            <w:pPr>
              <w:pStyle w:val="Texto1"/>
              <w:jc w:val="center"/>
            </w:pPr>
          </w:p>
        </w:tc>
        <w:tc>
          <w:tcPr>
            <w:tcW w:w="1122" w:type="dxa"/>
          </w:tcPr>
          <w:p w14:paraId="4A919B20" w14:textId="77777777" w:rsidR="005957F8" w:rsidRDefault="005957F8" w:rsidP="00E00B01">
            <w:pPr>
              <w:pStyle w:val="Texto1"/>
              <w:jc w:val="center"/>
            </w:pPr>
          </w:p>
        </w:tc>
      </w:tr>
    </w:tbl>
    <w:p w14:paraId="0EC7E3CD" w14:textId="01FBBA13" w:rsidR="00F4708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232E6652" w14:textId="77777777" w:rsidR="00E82D65" w:rsidRDefault="00E82D65" w:rsidP="003725A1">
      <w:pPr>
        <w:pStyle w:val="Texto1"/>
        <w:rPr>
          <w:sz w:val="16"/>
          <w:szCs w:val="16"/>
        </w:rPr>
      </w:pPr>
    </w:p>
    <w:p w14:paraId="23F09BD1" w14:textId="77777777" w:rsidR="00E82D65" w:rsidRPr="009C12FD" w:rsidRDefault="00E82D65" w:rsidP="003725A1">
      <w:pPr>
        <w:pStyle w:val="Texto1"/>
        <w:rPr>
          <w:sz w:val="16"/>
          <w:szCs w:val="16"/>
        </w:rPr>
      </w:pP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18">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19">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10"/>
        <w:gridCol w:w="1468"/>
        <w:gridCol w:w="1032"/>
        <w:gridCol w:w="1145"/>
        <w:gridCol w:w="1185"/>
        <w:gridCol w:w="1163"/>
        <w:gridCol w:w="1013"/>
        <w:gridCol w:w="1812"/>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1A7D31AB" w14:textId="5601F0AC" w:rsidR="007528D5" w:rsidRDefault="007528D5" w:rsidP="00F535C6">
            <w:pPr>
              <w:pStyle w:val="Texto1"/>
              <w:jc w:val="center"/>
            </w:pPr>
            <w:r>
              <w:t>Observaciones</w:t>
            </w:r>
          </w:p>
          <w:p w14:paraId="237AEBAD" w14:textId="709CD924" w:rsidR="005957F8" w:rsidRDefault="005957F8" w:rsidP="00F535C6">
            <w:pPr>
              <w:pStyle w:val="Texto1"/>
              <w:jc w:val="center"/>
            </w:pPr>
            <w:r>
              <w:t>(**)</w:t>
            </w:r>
          </w:p>
          <w:p w14:paraId="716B1579" w14:textId="528AF698" w:rsidR="004366CD" w:rsidRDefault="004366CD" w:rsidP="00301F31">
            <w:pPr>
              <w:pStyle w:val="Texto1"/>
            </w:pPr>
          </w:p>
        </w:tc>
      </w:tr>
      <w:tr w:rsidR="00E8268D"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r>
              <w:t>Horizontal</w:t>
            </w:r>
            <w:r w:rsidR="003A0226">
              <w:t>*</w:t>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59806A74" w:rsidR="007528D5" w:rsidRDefault="00BE1AB0" w:rsidP="00F535C6">
            <w:pPr>
              <w:pStyle w:val="Texto1"/>
              <w:jc w:val="center"/>
            </w:pPr>
            <w:commentRangeStart w:id="7"/>
            <w:r>
              <w:t>Vertical</w:t>
            </w:r>
            <w:commentRangeEnd w:id="7"/>
            <w:r>
              <w:rPr>
                <w:rStyle w:val="Refdecomentario"/>
                <w:rFonts w:ascii="Times New Roman" w:eastAsia="Times New Roman" w:hAnsi="Times New Roman" w:cs="Times New Roman"/>
                <w:lang w:val="es-ES_tradnl" w:eastAsia="es-ES"/>
              </w:rPr>
              <w:commentReference w:id="7"/>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E8268D"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E8268D"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E8268D"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0A3E0418" w14:textId="47FC4550" w:rsidR="00E964CF" w:rsidRDefault="00E964CF" w:rsidP="003A0226">
      <w:pPr>
        <w:pStyle w:val="Texto1"/>
        <w:rPr>
          <w:sz w:val="16"/>
          <w:szCs w:val="16"/>
        </w:rPr>
      </w:pPr>
      <w:commentRangeStart w:id="8"/>
      <w:r w:rsidRPr="004366CD">
        <w:rPr>
          <w:sz w:val="16"/>
          <w:szCs w:val="16"/>
          <w:highlight w:val="yellow"/>
        </w:rPr>
        <w:t xml:space="preserve">(**) </w:t>
      </w:r>
      <w:r w:rsidR="004366CD">
        <w:rPr>
          <w:sz w:val="16"/>
          <w:szCs w:val="16"/>
          <w:highlight w:val="yellow"/>
        </w:rPr>
        <w:t>Contando con observador/es. S</w:t>
      </w:r>
      <w:r w:rsidRPr="004366CD">
        <w:rPr>
          <w:sz w:val="16"/>
          <w:szCs w:val="16"/>
          <w:highlight w:val="yellow"/>
        </w:rPr>
        <w:t>i no se cuenta con ellos, la distancia horizontal de la geografía del vuelo se reducirá a 1000 m</w:t>
      </w:r>
      <w:commentRangeEnd w:id="8"/>
      <w:r w:rsidRPr="004366CD">
        <w:rPr>
          <w:rStyle w:val="Refdecomentario"/>
          <w:rFonts w:ascii="Times New Roman" w:eastAsia="Times New Roman" w:hAnsi="Times New Roman" w:cs="Times New Roman"/>
          <w:highlight w:val="yellow"/>
          <w:lang w:val="es-ES_tradnl" w:eastAsia="es-ES"/>
        </w:rPr>
        <w:commentReference w:id="8"/>
      </w:r>
      <w:r w:rsidRPr="004366CD">
        <w:rPr>
          <w:sz w:val="16"/>
          <w:szCs w:val="16"/>
          <w:highlight w:val="yellow"/>
        </w:rPr>
        <w:t>.</w:t>
      </w:r>
    </w:p>
    <w:p w14:paraId="78D68DA3" w14:textId="6A897D7D" w:rsidR="00ED3983" w:rsidRPr="009E18B0" w:rsidRDefault="00ED3983" w:rsidP="00ED3983">
      <w:pPr>
        <w:pStyle w:val="Ttulo1"/>
        <w:numPr>
          <w:ilvl w:val="0"/>
          <w:numId w:val="7"/>
        </w:numPr>
        <w:tabs>
          <w:tab w:val="left" w:pos="0"/>
        </w:tabs>
        <w:ind w:left="284" w:hanging="284"/>
        <w:rPr>
          <w:sz w:val="24"/>
          <w:szCs w:val="28"/>
        </w:rPr>
      </w:pPr>
      <w:r>
        <w:rPr>
          <w:sz w:val="24"/>
          <w:szCs w:val="28"/>
        </w:rPr>
        <w:t>A</w:t>
      </w:r>
      <w:r w:rsidRPr="00F45BDB">
        <w:rPr>
          <w:sz w:val="24"/>
          <w:szCs w:val="28"/>
        </w:rPr>
        <w:t>tENUACIONES ESTRATÉGICAS Y TÁCTICAS PARA LA OPERACIÓN DE UAS EN ZONAS GEOGRÁFICAS DE UAS GENERALES POR RAZÓN DE LA SEGURIDAD OPERACIONAL EN EL ESPACIO AÉREO CONTROLADO</w:t>
      </w:r>
    </w:p>
    <w:p w14:paraId="22A7352A" w14:textId="74566E49" w:rsidR="008C400D" w:rsidRDefault="00F42789" w:rsidP="000F6188">
      <w:pPr>
        <w:pStyle w:val="Texto1"/>
      </w:pPr>
      <w:r>
        <w:t xml:space="preserve">Las operaciones con UAS </w:t>
      </w:r>
      <w:r w:rsidR="000341C6">
        <w:t>desarrolladas</w:t>
      </w:r>
      <w:r>
        <w:t xml:space="preserve"> en espacio aéreo controlado deben cumplir con los requisitos establecidos en el </w:t>
      </w:r>
      <w:r w:rsidR="00F666CD">
        <w:t xml:space="preserve">Capítulo </w:t>
      </w:r>
      <w:r w:rsidR="00FC310E">
        <w:t xml:space="preserve">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354F26" w:rsidRPr="008E5941" w14:paraId="5F2B5326" w14:textId="77777777" w:rsidTr="00CF4613">
        <w:trPr>
          <w:cantSplit/>
          <w:trHeight w:val="353"/>
        </w:trPr>
        <w:tc>
          <w:tcPr>
            <w:tcW w:w="1700" w:type="dxa"/>
            <w:vMerge w:val="restart"/>
          </w:tcPr>
          <w:p w14:paraId="29CB6FAC"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9"/>
            <w:r w:rsidRPr="003A3C1B">
              <w:rPr>
                <w:rFonts w:ascii="Calibri" w:eastAsia="Calibri" w:hAnsi="Calibri" w:cs="Calibri"/>
                <w:b/>
                <w:bCs/>
                <w:sz w:val="20"/>
                <w:szCs w:val="20"/>
                <w:highlight w:val="yellow"/>
                <w:lang w:bidi="es-ES"/>
              </w:rPr>
              <w:t>COD.</w:t>
            </w:r>
            <w:commentRangeEnd w:id="9"/>
            <w:r w:rsidRPr="003A3C1B">
              <w:rPr>
                <w:rStyle w:val="Refdecomentario"/>
                <w:rFonts w:ascii="Times New Roman" w:eastAsia="Times New Roman" w:hAnsi="Times New Roman" w:cs="Times New Roman"/>
                <w:highlight w:val="yellow"/>
                <w:lang w:val="es-ES_tradnl" w:eastAsia="es-ES"/>
              </w:rPr>
              <w:commentReference w:id="9"/>
            </w:r>
          </w:p>
        </w:tc>
        <w:tc>
          <w:tcPr>
            <w:tcW w:w="1440" w:type="dxa"/>
            <w:vMerge w:val="restart"/>
          </w:tcPr>
          <w:p w14:paraId="7C87F305"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TIPO DE ATENUACIÓN</w:t>
            </w:r>
          </w:p>
        </w:tc>
        <w:tc>
          <w:tcPr>
            <w:tcW w:w="4380" w:type="dxa"/>
            <w:vMerge w:val="restart"/>
          </w:tcPr>
          <w:p w14:paraId="06830958"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MEDIDA DE ATENUACIÓN</w:t>
            </w:r>
          </w:p>
        </w:tc>
        <w:tc>
          <w:tcPr>
            <w:tcW w:w="2256" w:type="dxa"/>
            <w:vMerge w:val="restart"/>
          </w:tcPr>
          <w:p w14:paraId="6C0A38A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OBSERVACIONES</w:t>
            </w:r>
          </w:p>
        </w:tc>
      </w:tr>
      <w:tr w:rsidR="00354F26" w:rsidRPr="008E5941" w14:paraId="3BAB6B7B" w14:textId="77777777" w:rsidTr="00CF4613">
        <w:trPr>
          <w:cantSplit/>
          <w:trHeight w:val="413"/>
        </w:trPr>
        <w:tc>
          <w:tcPr>
            <w:tcW w:w="1700" w:type="dxa"/>
            <w:vMerge/>
          </w:tcPr>
          <w:p w14:paraId="1C21D0EB"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5858815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5667BD4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64D432B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354F26" w14:paraId="3DE38251" w14:textId="77777777" w:rsidTr="00CF4613">
        <w:trPr>
          <w:cantSplit/>
        </w:trPr>
        <w:tc>
          <w:tcPr>
            <w:tcW w:w="1700" w:type="dxa"/>
          </w:tcPr>
          <w:p w14:paraId="3A4719F6"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MAE01</w:t>
            </w:r>
          </w:p>
        </w:tc>
        <w:tc>
          <w:tcPr>
            <w:tcW w:w="1440" w:type="dxa"/>
          </w:tcPr>
          <w:p w14:paraId="54BBC8C2" w14:textId="77777777" w:rsidR="00354F26" w:rsidRPr="003A3C1B" w:rsidRDefault="00354F26" w:rsidP="00CF4613">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311A4E0" w14:textId="77777777" w:rsidR="00354F26" w:rsidRPr="003A3C1B" w:rsidRDefault="00354F26" w:rsidP="00CF4613">
            <w:pPr>
              <w:pStyle w:val="Texto1"/>
              <w:spacing w:before="60" w:after="60"/>
              <w:rPr>
                <w:sz w:val="20"/>
                <w:szCs w:val="20"/>
                <w:highlight w:val="yellow"/>
              </w:rPr>
            </w:pPr>
            <w:r w:rsidRPr="00912A1D">
              <w:rPr>
                <w:color w:val="000000" w:themeColor="text1"/>
                <w:highlight w:val="yellow"/>
              </w:rPr>
              <w:t xml:space="preserve">Disponer de un </w:t>
            </w:r>
            <w:r w:rsidRPr="00912A1D">
              <w:rPr>
                <w:b/>
                <w:bCs/>
                <w:color w:val="000000" w:themeColor="text1"/>
                <w:highlight w:val="yellow"/>
              </w:rPr>
              <w:t>equipo de comunicaciones</w:t>
            </w:r>
            <w:r w:rsidRPr="00912A1D">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16EEFC85" w14:textId="77777777" w:rsidR="00354F26" w:rsidRPr="00C00726" w:rsidRDefault="00354F26" w:rsidP="00CF4613">
            <w:pPr>
              <w:spacing w:before="60" w:after="60"/>
              <w:ind w:right="96"/>
              <w:rPr>
                <w:highlight w:val="yellow"/>
              </w:rPr>
            </w:pPr>
            <w:r w:rsidRPr="00C00726">
              <w:rPr>
                <w:highlight w:val="yellow"/>
              </w:rPr>
              <w:t>Art. 43.6.a RD UAS 517/2024</w:t>
            </w:r>
          </w:p>
          <w:p w14:paraId="695A374E" w14:textId="77777777" w:rsidR="00354F26" w:rsidRPr="00C00726" w:rsidRDefault="00354F26" w:rsidP="00CF4613">
            <w:pPr>
              <w:spacing w:before="60" w:after="60"/>
              <w:ind w:right="96"/>
              <w:rPr>
                <w:highlight w:val="yellow"/>
              </w:rPr>
            </w:pPr>
            <w:r w:rsidRPr="00C00726">
              <w:rPr>
                <w:highlight w:val="yellow"/>
              </w:rPr>
              <w:t>A criterio del proveedor ATS y/o del gestor de aeródromo o helipuerto</w:t>
            </w:r>
          </w:p>
          <w:p w14:paraId="4508A5FE" w14:textId="77777777" w:rsidR="00354F26" w:rsidRPr="00C00726" w:rsidRDefault="00354F26" w:rsidP="00CF4613">
            <w:pPr>
              <w:spacing w:before="60" w:after="60"/>
              <w:ind w:right="96"/>
              <w:rPr>
                <w:highlight w:val="yellow"/>
              </w:rPr>
            </w:pPr>
          </w:p>
          <w:p w14:paraId="77D4E85F" w14:textId="77777777" w:rsidR="00354F26" w:rsidRPr="003A3C1B" w:rsidRDefault="00354F26" w:rsidP="00CF461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 xml:space="preserve">Según lo determinado en la coordinación </w:t>
            </w:r>
            <w:proofErr w:type="spellStart"/>
            <w:r w:rsidRPr="00C00726">
              <w:rPr>
                <w:rFonts w:ascii="Calibri" w:eastAsia="Calibri" w:hAnsi="Calibri" w:cs="Calibri"/>
                <w:highlight w:val="yellow"/>
                <w:lang w:bidi="es-ES"/>
              </w:rPr>
              <w:t>pre-táctica</w:t>
            </w:r>
            <w:proofErr w:type="spellEnd"/>
          </w:p>
        </w:tc>
      </w:tr>
      <w:tr w:rsidR="00354F26" w14:paraId="67308BE7" w14:textId="77777777" w:rsidTr="00CF4613">
        <w:trPr>
          <w:cantSplit/>
        </w:trPr>
        <w:tc>
          <w:tcPr>
            <w:tcW w:w="1700" w:type="dxa"/>
          </w:tcPr>
          <w:p w14:paraId="5C0B365D"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lastRenderedPageBreak/>
              <w:t>MAE02</w:t>
            </w:r>
          </w:p>
        </w:tc>
        <w:tc>
          <w:tcPr>
            <w:tcW w:w="1440" w:type="dxa"/>
          </w:tcPr>
          <w:p w14:paraId="35317EEE" w14:textId="77777777" w:rsidR="00354F26" w:rsidRPr="003A3C1B" w:rsidRDefault="00354F26" w:rsidP="00CF4613">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6DF2E94" w14:textId="77777777" w:rsidR="00354F26" w:rsidRPr="00C00726" w:rsidRDefault="00354F26" w:rsidP="00CF4613">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7B0AAD7E" w14:textId="77777777" w:rsidR="00354F26" w:rsidRPr="003A3C1B" w:rsidRDefault="00354F26" w:rsidP="00CF4613">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63AEB0C9" w14:textId="77777777" w:rsidR="00354F26" w:rsidRPr="00C00726" w:rsidRDefault="00354F26" w:rsidP="00CF4613">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3FC0EC28" w14:textId="77777777" w:rsidR="00354F26" w:rsidRPr="003A3C1B" w:rsidRDefault="00354F26" w:rsidP="00CF461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Disposición transitoria primera RD UAS 517/2024 (*Válido hasta 25/06/2026)</w:t>
            </w:r>
          </w:p>
        </w:tc>
      </w:tr>
      <w:tr w:rsidR="00354F26" w14:paraId="14B98C87" w14:textId="77777777" w:rsidTr="00CF4613">
        <w:trPr>
          <w:cantSplit/>
        </w:trPr>
        <w:tc>
          <w:tcPr>
            <w:tcW w:w="1700" w:type="dxa"/>
          </w:tcPr>
          <w:p w14:paraId="4C7400CC"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194F70D2"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w:t>
            </w:r>
          </w:p>
        </w:tc>
        <w:tc>
          <w:tcPr>
            <w:tcW w:w="4380" w:type="dxa"/>
          </w:tcPr>
          <w:p w14:paraId="17A7F28C" w14:textId="77777777" w:rsidR="00354F26" w:rsidRPr="003A3C1B" w:rsidRDefault="00354F26" w:rsidP="00CF4613">
            <w:pPr>
              <w:pStyle w:val="Texto1"/>
              <w:spacing w:before="60" w:after="60"/>
              <w:rPr>
                <w:color w:val="000000" w:themeColor="text1"/>
                <w:highlight w:val="yellow"/>
              </w:rPr>
            </w:pPr>
            <w:r>
              <w:rPr>
                <w:color w:val="000000" w:themeColor="text1"/>
                <w:highlight w:val="yellow"/>
              </w:rPr>
              <w:t>XXXX</w:t>
            </w:r>
          </w:p>
        </w:tc>
        <w:tc>
          <w:tcPr>
            <w:tcW w:w="2256" w:type="dxa"/>
          </w:tcPr>
          <w:p w14:paraId="21109890" w14:textId="77777777" w:rsidR="00354F26" w:rsidRPr="003A3C1B" w:rsidRDefault="00354F26" w:rsidP="00CF4613">
            <w:pPr>
              <w:spacing w:before="60" w:after="60"/>
              <w:rPr>
                <w:rFonts w:ascii="Calibri" w:eastAsia="Calibri" w:hAnsi="Calibri" w:cs="Calibri"/>
                <w:highlight w:val="yellow"/>
                <w:lang w:bidi="es-ES"/>
              </w:rPr>
            </w:pPr>
            <w:r>
              <w:rPr>
                <w:rFonts w:ascii="Calibri" w:eastAsia="Calibri" w:hAnsi="Calibri" w:cs="Calibri"/>
                <w:highlight w:val="yellow"/>
                <w:lang w:bidi="es-ES"/>
              </w:rPr>
              <w:t>XXX</w:t>
            </w:r>
          </w:p>
        </w:tc>
      </w:tr>
    </w:tbl>
    <w:p w14:paraId="67126EA0" w14:textId="77777777" w:rsidR="009B437C" w:rsidRPr="000F6188" w:rsidRDefault="009B437C" w:rsidP="000F6188">
      <w:pPr>
        <w:pStyle w:val="Texto1"/>
      </w:pPr>
    </w:p>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2C607C54"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w:t>
      </w:r>
      <w:r w:rsidR="00EF2198">
        <w:t>do</w:t>
      </w:r>
      <w:r w:rsidR="005F6B6A">
        <w:t>:</w:t>
      </w:r>
    </w:p>
    <w:tbl>
      <w:tblPr>
        <w:tblStyle w:val="Tablaconcuadrcula"/>
        <w:tblW w:w="0" w:type="auto"/>
        <w:tblLook w:val="04A0" w:firstRow="1" w:lastRow="0" w:firstColumn="1" w:lastColumn="0" w:noHBand="0" w:noVBand="1"/>
      </w:tblPr>
      <w:tblGrid>
        <w:gridCol w:w="3681"/>
        <w:gridCol w:w="5947"/>
      </w:tblGrid>
      <w:tr w:rsidR="00E9364A" w14:paraId="5CA72A61" w14:textId="77777777" w:rsidTr="00DA4212">
        <w:tc>
          <w:tcPr>
            <w:tcW w:w="3681" w:type="dxa"/>
            <w:vAlign w:val="center"/>
          </w:tcPr>
          <w:p w14:paraId="0802A283" w14:textId="7623312F" w:rsidR="00E9364A" w:rsidRDefault="00E9364A" w:rsidP="00E9364A">
            <w:pPr>
              <w:pStyle w:val="Texto1"/>
              <w:spacing w:before="120" w:after="120"/>
              <w:jc w:val="left"/>
            </w:pPr>
            <w:r>
              <w:t>Indicativo ARCID*</w:t>
            </w:r>
          </w:p>
        </w:tc>
        <w:tc>
          <w:tcPr>
            <w:tcW w:w="5947" w:type="dxa"/>
            <w:vAlign w:val="center"/>
          </w:tcPr>
          <w:p w14:paraId="682132CF" w14:textId="57E888F7" w:rsidR="00E9364A" w:rsidRPr="00EF0672" w:rsidRDefault="00E9364A" w:rsidP="00E9364A">
            <w:pPr>
              <w:pStyle w:val="Texto1"/>
              <w:spacing w:before="120" w:after="120"/>
              <w:jc w:val="center"/>
              <w:rPr>
                <w:highlight w:val="yellow"/>
              </w:rPr>
            </w:pPr>
            <w:r>
              <w:rPr>
                <w:highlight w:val="yellow"/>
              </w:rPr>
              <w:t>EJEMPL</w:t>
            </w:r>
            <w:commentRangeStart w:id="10"/>
            <w:r>
              <w:rPr>
                <w:highlight w:val="yellow"/>
              </w:rPr>
              <w:t>#</w:t>
            </w:r>
            <w:commentRangeEnd w:id="10"/>
            <w:r>
              <w:rPr>
                <w:rStyle w:val="Refdecomentario"/>
                <w:rFonts w:ascii="Times New Roman" w:eastAsia="Times New Roman" w:hAnsi="Times New Roman" w:cs="Times New Roman"/>
                <w:lang w:val="es-ES_tradnl" w:eastAsia="es-ES"/>
              </w:rPr>
              <w:commentReference w:id="10"/>
            </w:r>
          </w:p>
        </w:tc>
      </w:tr>
      <w:tr w:rsidR="00E9364A" w14:paraId="4B65A307" w14:textId="77777777" w:rsidTr="00DA4212">
        <w:tc>
          <w:tcPr>
            <w:tcW w:w="3681" w:type="dxa"/>
            <w:vAlign w:val="center"/>
          </w:tcPr>
          <w:p w14:paraId="1411BCC2" w14:textId="3F22CCF6" w:rsidR="00E9364A" w:rsidRDefault="00E9364A" w:rsidP="00E9364A">
            <w:pPr>
              <w:pStyle w:val="Texto1"/>
              <w:spacing w:before="120" w:after="120"/>
              <w:jc w:val="left"/>
            </w:pPr>
            <w:r>
              <w:t>Indicativo de llamada (</w:t>
            </w:r>
            <w:proofErr w:type="spellStart"/>
            <w:r w:rsidRPr="00D17EB8">
              <w:rPr>
                <w:i/>
                <w:iCs/>
              </w:rPr>
              <w:t>callsign</w:t>
            </w:r>
            <w:proofErr w:type="spellEnd"/>
            <w:r>
              <w:t>)*</w:t>
            </w:r>
          </w:p>
        </w:tc>
        <w:tc>
          <w:tcPr>
            <w:tcW w:w="5947" w:type="dxa"/>
            <w:vAlign w:val="center"/>
          </w:tcPr>
          <w:p w14:paraId="07831913" w14:textId="726D87E0" w:rsidR="00E9364A" w:rsidRPr="00EF0672" w:rsidRDefault="00E9364A" w:rsidP="00E9364A">
            <w:pPr>
              <w:pStyle w:val="Texto1"/>
              <w:spacing w:before="120" w:after="120"/>
              <w:jc w:val="center"/>
              <w:rPr>
                <w:highlight w:val="yellow"/>
              </w:rPr>
            </w:pPr>
            <w:r>
              <w:rPr>
                <w:highlight w:val="yellow"/>
              </w:rPr>
              <w:t>EJEMPLO</w:t>
            </w:r>
            <w:commentRangeStart w:id="11"/>
            <w:r>
              <w:rPr>
                <w:highlight w:val="yellow"/>
              </w:rPr>
              <w:t>##</w:t>
            </w:r>
            <w:commentRangeEnd w:id="11"/>
            <w:r>
              <w:rPr>
                <w:rStyle w:val="Refdecomentario"/>
                <w:rFonts w:ascii="Times New Roman" w:eastAsia="Times New Roman" w:hAnsi="Times New Roman" w:cs="Times New Roman"/>
                <w:lang w:val="es-ES_tradnl" w:eastAsia="es-ES"/>
              </w:rPr>
              <w:commentReference w:id="11"/>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proofErr w:type="gramStart"/>
            <w:r>
              <w:t xml:space="preserve">Idioma </w:t>
            </w:r>
            <w:r w:rsidR="00667CD8">
              <w:t>a emplear</w:t>
            </w:r>
            <w:proofErr w:type="gramEnd"/>
            <w:r w:rsidR="00667CD8">
              <w:t xml:space="preserve">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2"/>
            <w:r w:rsidRPr="00EF0672">
              <w:rPr>
                <w:highlight w:val="yellow"/>
              </w:rPr>
              <w:t>/</w:t>
            </w:r>
            <w:commentRangeEnd w:id="12"/>
            <w:r w:rsidR="0023172C">
              <w:rPr>
                <w:rStyle w:val="Refdecomentario"/>
                <w:rFonts w:ascii="Times New Roman" w:eastAsia="Times New Roman" w:hAnsi="Times New Roman" w:cs="Times New Roman"/>
                <w:lang w:val="es-ES_tradnl" w:eastAsia="es-ES"/>
              </w:rPr>
              <w:commentReference w:id="12"/>
            </w:r>
            <w:r w:rsidRPr="00EF0672">
              <w:rPr>
                <w:highlight w:val="yellow"/>
              </w:rPr>
              <w:t xml:space="preserve"> TELÉFONO MÓVIL</w:t>
            </w:r>
          </w:p>
        </w:tc>
      </w:tr>
      <w:tr w:rsidR="00013F06" w14:paraId="3BB40D78" w14:textId="77777777" w:rsidTr="00DA4212">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3"/>
            <w:r w:rsidRPr="00EF0672">
              <w:rPr>
                <w:highlight w:val="yellow"/>
              </w:rPr>
              <w:t>/</w:t>
            </w:r>
            <w:commentRangeEnd w:id="13"/>
            <w:r w:rsidR="0023172C">
              <w:rPr>
                <w:rStyle w:val="Refdecomentario"/>
                <w:rFonts w:ascii="Times New Roman" w:eastAsia="Times New Roman" w:hAnsi="Times New Roman" w:cs="Times New Roman"/>
                <w:lang w:val="es-ES_tradnl" w:eastAsia="es-ES"/>
              </w:rPr>
              <w:commentReference w:id="13"/>
            </w:r>
            <w:r w:rsidRPr="00EF0672">
              <w:rPr>
                <w:highlight w:val="yellow"/>
              </w:rPr>
              <w:t xml:space="preserve"> TELÉFONO MÓVIL</w:t>
            </w:r>
          </w:p>
        </w:tc>
      </w:tr>
      <w:tr w:rsidR="001A1920" w14:paraId="530C1E1E" w14:textId="77777777" w:rsidTr="00DA4212">
        <w:tc>
          <w:tcPr>
            <w:tcW w:w="3681" w:type="dxa"/>
            <w:vAlign w:val="center"/>
          </w:tcPr>
          <w:p w14:paraId="18AD9803" w14:textId="7CEE7E16" w:rsidR="001A1920" w:rsidRDefault="001A1920" w:rsidP="001A1920">
            <w:pPr>
              <w:pStyle w:val="Texto1"/>
              <w:spacing w:before="120" w:after="120"/>
              <w:jc w:val="left"/>
            </w:pPr>
            <w:r>
              <w:t>Solicitud de publicación de NOTAM</w:t>
            </w:r>
          </w:p>
        </w:tc>
        <w:tc>
          <w:tcPr>
            <w:tcW w:w="5947" w:type="dxa"/>
            <w:vAlign w:val="center"/>
          </w:tcPr>
          <w:p w14:paraId="0DFF14A8" w14:textId="52F2BA47" w:rsidR="00B24544" w:rsidRPr="00B24544" w:rsidRDefault="00B24544" w:rsidP="00B24544">
            <w:pPr>
              <w:pStyle w:val="Texto1"/>
              <w:spacing w:before="120" w:after="120"/>
              <w:jc w:val="center"/>
              <w:rPr>
                <w:highlight w:val="yellow"/>
              </w:rPr>
            </w:pPr>
            <w:commentRangeStart w:id="14"/>
            <w:r w:rsidRPr="00B24544">
              <w:rPr>
                <w:highlight w:val="yellow"/>
              </w:rPr>
              <w:t xml:space="preserve">Dentro </w:t>
            </w:r>
            <w:r w:rsidR="00DB40DB" w:rsidRPr="00114650">
              <w:rPr>
                <w:b/>
                <w:bCs/>
                <w:highlight w:val="yellow"/>
              </w:rPr>
              <w:t xml:space="preserve">de las zonas geográficas de UAS generales por razón de la seguridad operacional </w:t>
            </w:r>
            <w:r w:rsidR="00DB40DB" w:rsidRPr="00114650">
              <w:rPr>
                <w:highlight w:val="yellow"/>
              </w:rPr>
              <w:t>en el entorno de los aeródromos</w:t>
            </w:r>
            <w:r w:rsidRPr="00B24544">
              <w:rPr>
                <w:highlight w:val="yellow"/>
              </w:rPr>
              <w:t xml:space="preserve">: Según indique la dependencia ATS </w:t>
            </w:r>
          </w:p>
          <w:p w14:paraId="56AD57BF" w14:textId="735F59BC" w:rsidR="001A1920" w:rsidRPr="00EF0672" w:rsidRDefault="00B24544" w:rsidP="00B24544">
            <w:pPr>
              <w:pStyle w:val="Texto1"/>
              <w:spacing w:before="120" w:after="120"/>
              <w:jc w:val="center"/>
              <w:rPr>
                <w:highlight w:val="yellow"/>
              </w:rPr>
            </w:pPr>
            <w:r w:rsidRPr="00B24544">
              <w:rPr>
                <w:highlight w:val="yellow"/>
              </w:rPr>
              <w:t xml:space="preserve">Fuera </w:t>
            </w:r>
            <w:r w:rsidR="001054CB" w:rsidRPr="00114650">
              <w:rPr>
                <w:b/>
                <w:bCs/>
                <w:highlight w:val="yellow"/>
              </w:rPr>
              <w:t xml:space="preserve">de las zonas geográficas de UAS generales por razón de la seguridad operacional </w:t>
            </w:r>
            <w:r w:rsidR="001054CB" w:rsidRPr="00114650">
              <w:rPr>
                <w:highlight w:val="yellow"/>
              </w:rPr>
              <w:t>en el entorno de los aeródromos</w:t>
            </w:r>
            <w:r w:rsidRPr="00B24544">
              <w:rPr>
                <w:highlight w:val="yellow"/>
              </w:rPr>
              <w:t>: Según indique la dependencia ATS a partir de 60 m</w:t>
            </w:r>
            <w:commentRangeEnd w:id="14"/>
            <w:r w:rsidR="005E44B6">
              <w:rPr>
                <w:rStyle w:val="Refdecomentario"/>
                <w:rFonts w:ascii="Times New Roman" w:eastAsia="Times New Roman" w:hAnsi="Times New Roman" w:cs="Times New Roman"/>
                <w:lang w:val="es-ES_tradnl" w:eastAsia="es-ES"/>
              </w:rPr>
              <w:commentReference w:id="14"/>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2B0A8FA1" w14:textId="0D5AC011" w:rsidR="00FB7598" w:rsidRDefault="00334C1A" w:rsidP="00E9364A">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proofErr w:type="spellStart"/>
      <w:r w:rsidR="00053F06">
        <w:t>ConOps</w:t>
      </w:r>
      <w:proofErr w:type="spellEnd"/>
      <w:r w:rsidR="005006D8" w:rsidRPr="005F4551">
        <w:t xml:space="preserve"> coordinado: </w:t>
      </w:r>
    </w:p>
    <w:p w14:paraId="150DB374" w14:textId="70F0457B" w:rsidR="008C57AE" w:rsidRPr="001F3E1A" w:rsidRDefault="00FB7598" w:rsidP="00E9364A">
      <w:pPr>
        <w:pStyle w:val="Texto1"/>
      </w:pPr>
      <w:r w:rsidRPr="001F3E1A">
        <w:lastRenderedPageBreak/>
        <w:t xml:space="preserve">Flujograma de operaciones específico para este </w:t>
      </w:r>
      <w:proofErr w:type="spellStart"/>
      <w:r w:rsidR="00053F06">
        <w:t>ConOps</w:t>
      </w:r>
      <w:proofErr w:type="spellEnd"/>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E9364A">
      <w:pPr>
        <w:pStyle w:val="Texto1"/>
        <w:numPr>
          <w:ilvl w:val="0"/>
          <w:numId w:val="29"/>
        </w:numPr>
        <w:spacing w:after="80"/>
      </w:pPr>
      <w:bookmarkStart w:id="15"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6F0266AD" w:rsidR="00C671F1" w:rsidRPr="001F3E1A" w:rsidRDefault="00C671F1" w:rsidP="00E9364A">
      <w:pPr>
        <w:pStyle w:val="Texto1"/>
        <w:numPr>
          <w:ilvl w:val="0"/>
          <w:numId w:val="29"/>
        </w:numPr>
        <w:spacing w:after="80"/>
      </w:pPr>
      <w:r w:rsidRPr="001F3E1A">
        <w:rPr>
          <w:u w:val="single"/>
        </w:rPr>
        <w:t xml:space="preserve">Mínimo </w:t>
      </w:r>
      <w:r w:rsidRPr="001F3E1A">
        <w:rPr>
          <w:b/>
          <w:bCs/>
          <w:u w:val="single"/>
        </w:rPr>
        <w:t>10 días hábiles</w:t>
      </w:r>
      <w:r w:rsidR="00B950F1">
        <w:rPr>
          <w:rStyle w:val="Refdenotaalpie"/>
          <w:b/>
          <w:bCs/>
          <w:u w:val="single"/>
        </w:rPr>
        <w:footnoteReference w:id="3"/>
      </w:r>
      <w:r w:rsidRPr="001F3E1A">
        <w:rPr>
          <w:u w:val="single"/>
        </w:rPr>
        <w:t xml:space="preserve"> antes de la operación</w:t>
      </w:r>
      <w:r w:rsidRPr="001F3E1A">
        <w:t xml:space="preserve"> presentar al </w:t>
      </w:r>
      <w:r w:rsidR="006A612E" w:rsidRPr="001F3E1A">
        <w:t>ATSP</w:t>
      </w:r>
      <w:r w:rsidRPr="001F3E1A">
        <w:t>:</w:t>
      </w:r>
    </w:p>
    <w:p w14:paraId="795F1888" w14:textId="77777777" w:rsidR="00C671F1" w:rsidRPr="001F3E1A" w:rsidRDefault="00C671F1" w:rsidP="00E9364A">
      <w:pPr>
        <w:pStyle w:val="Texto1"/>
        <w:numPr>
          <w:ilvl w:val="1"/>
          <w:numId w:val="29"/>
        </w:numPr>
        <w:spacing w:after="80"/>
      </w:pPr>
      <w:r w:rsidRPr="001F3E1A">
        <w:t>Copia de evidencia de coordinación EARO (este documento) firmado por ambas partes.</w:t>
      </w:r>
    </w:p>
    <w:p w14:paraId="503D1291" w14:textId="77777777" w:rsidR="00C671F1" w:rsidRPr="001F3E1A" w:rsidRDefault="00C671F1" w:rsidP="00E9364A">
      <w:pPr>
        <w:pStyle w:val="Texto1"/>
        <w:numPr>
          <w:ilvl w:val="1"/>
          <w:numId w:val="29"/>
        </w:numPr>
        <w:spacing w:after="80"/>
      </w:pPr>
      <w:r w:rsidRPr="001F3E1A">
        <w:t>Datos específicos de la operación</w:t>
      </w:r>
    </w:p>
    <w:p w14:paraId="51FE1393" w14:textId="77777777" w:rsidR="00C671F1" w:rsidRPr="001F3E1A" w:rsidRDefault="00C671F1" w:rsidP="00E9364A">
      <w:pPr>
        <w:pStyle w:val="Texto1"/>
        <w:numPr>
          <w:ilvl w:val="2"/>
          <w:numId w:val="29"/>
        </w:numPr>
        <w:spacing w:after="80"/>
      </w:pPr>
      <w:r w:rsidRPr="001F3E1A">
        <w:t>Lugar concreto.</w:t>
      </w:r>
    </w:p>
    <w:p w14:paraId="1B41D282" w14:textId="77777777" w:rsidR="00C671F1" w:rsidRPr="001F3E1A" w:rsidRDefault="00C671F1" w:rsidP="00E9364A">
      <w:pPr>
        <w:pStyle w:val="Texto1"/>
        <w:numPr>
          <w:ilvl w:val="2"/>
          <w:numId w:val="29"/>
        </w:numPr>
        <w:spacing w:after="80"/>
      </w:pPr>
      <w:r w:rsidRPr="001F3E1A">
        <w:t>Fecha y hora.</w:t>
      </w:r>
    </w:p>
    <w:p w14:paraId="7D60B56C" w14:textId="3C8CF136" w:rsidR="00813062" w:rsidRPr="001F3E1A" w:rsidRDefault="00C671F1" w:rsidP="00E9364A">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E9364A">
      <w:pPr>
        <w:pStyle w:val="Texto1"/>
        <w:ind w:left="720"/>
      </w:pPr>
      <w:r w:rsidRPr="001F3E1A">
        <w:rPr>
          <w:rFonts w:eastAsia="Calibri" w:cs="Calibri"/>
          <w:color w:val="000000" w:themeColor="text1"/>
        </w:rPr>
        <w:t>(</w:t>
      </w:r>
      <w:hyperlink r:id="rId20" w:history="1">
        <w:r w:rsidRPr="001F3E1A">
          <w:rPr>
            <w:rStyle w:val="Hipervnculo"/>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E9364A">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77777777" w:rsidR="00C671F1" w:rsidRPr="001F3E1A" w:rsidRDefault="00C671F1" w:rsidP="00E9364A">
      <w:pPr>
        <w:pStyle w:val="Texto1"/>
        <w:numPr>
          <w:ilvl w:val="1"/>
          <w:numId w:val="29"/>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E9364A">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E9364A">
      <w:pPr>
        <w:pStyle w:val="Texto1"/>
        <w:numPr>
          <w:ilvl w:val="0"/>
          <w:numId w:val="29"/>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E9364A">
      <w:pPr>
        <w:pStyle w:val="Prrafodelista"/>
        <w:numPr>
          <w:ilvl w:val="1"/>
          <w:numId w:val="29"/>
        </w:numPr>
        <w:jc w:val="both"/>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E9364A">
      <w:pPr>
        <w:pStyle w:val="Texto1"/>
        <w:ind w:left="1440"/>
      </w:pPr>
    </w:p>
    <w:p w14:paraId="4690254A" w14:textId="6B96A49F" w:rsidR="00C671F1" w:rsidRPr="001F3E1A" w:rsidRDefault="00C671F1" w:rsidP="00E9364A">
      <w:pPr>
        <w:pStyle w:val="Texto1"/>
        <w:numPr>
          <w:ilvl w:val="0"/>
          <w:numId w:val="29"/>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0D364700" w14:textId="77777777" w:rsidR="001F3E1A" w:rsidRPr="001F3E1A" w:rsidRDefault="001F3E1A" w:rsidP="00E9364A">
      <w:pPr>
        <w:pStyle w:val="Texto1"/>
        <w:ind w:left="1440"/>
        <w:rPr>
          <w:rFonts w:eastAsiaTheme="minorEastAsia"/>
          <w:color w:val="000000" w:themeColor="text1"/>
        </w:rPr>
      </w:pPr>
    </w:p>
    <w:p w14:paraId="22F3725C" w14:textId="181E963B" w:rsidR="00C671F1" w:rsidRPr="00AF76EF" w:rsidRDefault="00C671F1" w:rsidP="00E9364A">
      <w:pPr>
        <w:pStyle w:val="Texto1"/>
        <w:numPr>
          <w:ilvl w:val="0"/>
          <w:numId w:val="29"/>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E9364A">
      <w:pPr>
        <w:pStyle w:val="Texto1"/>
        <w:numPr>
          <w:ilvl w:val="1"/>
          <w:numId w:val="29"/>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E9364A">
      <w:pPr>
        <w:pStyle w:val="Texto1"/>
        <w:numPr>
          <w:ilvl w:val="1"/>
          <w:numId w:val="29"/>
        </w:numPr>
        <w:spacing w:after="80"/>
      </w:pPr>
      <w:r w:rsidRPr="00AF76EF">
        <w:rPr>
          <w:rFonts w:eastAsia="Calibri" w:cs="Calibri"/>
          <w:color w:val="000000" w:themeColor="text1"/>
        </w:rPr>
        <w:t>notificar el cierre del plan de vuelo ATS llamando a la oficina ARO correspondiente.</w:t>
      </w:r>
    </w:p>
    <w:p w14:paraId="5E1C923D" w14:textId="4F81785A" w:rsidR="001F3E1A" w:rsidRPr="00AF76EF" w:rsidRDefault="00AF76EF" w:rsidP="00E9364A">
      <w:pPr>
        <w:pStyle w:val="Texto1"/>
        <w:numPr>
          <w:ilvl w:val="1"/>
          <w:numId w:val="29"/>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15"/>
    <w:p w14:paraId="5EB39578" w14:textId="273810CE" w:rsidR="006A42DF" w:rsidRPr="0002160C" w:rsidRDefault="004229A8" w:rsidP="00E9364A">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E9364A">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E9364A">
            <w:pPr>
              <w:pStyle w:val="Texto1"/>
              <w:spacing w:before="120" w:after="120"/>
            </w:pPr>
            <w:r w:rsidRPr="00E8404C">
              <w:lastRenderedPageBreak/>
              <w:t>EVENTO</w:t>
            </w:r>
          </w:p>
        </w:tc>
        <w:tc>
          <w:tcPr>
            <w:tcW w:w="7223" w:type="dxa"/>
          </w:tcPr>
          <w:p w14:paraId="4B817BA3" w14:textId="22FA7FB1" w:rsidR="00F472FD" w:rsidRPr="00E8404C" w:rsidRDefault="00E8404C" w:rsidP="00E9364A">
            <w:pPr>
              <w:pStyle w:val="Texto1"/>
              <w:spacing w:before="120" w:after="120"/>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w:t>
            </w:r>
            <w:proofErr w:type="spellStart"/>
            <w:r w:rsidR="004C4258" w:rsidRPr="00BC277D">
              <w:t>fly</w:t>
            </w:r>
            <w:proofErr w:type="spellEnd"/>
            <w:r w:rsidR="004C4258" w:rsidRPr="00BC277D">
              <w:t xml:space="preserve"> </w:t>
            </w:r>
            <w:proofErr w:type="spellStart"/>
            <w:r w:rsidR="004C4258" w:rsidRPr="00BC277D">
              <w:t>away</w:t>
            </w:r>
            <w:proofErr w:type="spellEnd"/>
            <w:r w:rsidR="004C4258" w:rsidRPr="00BC277D">
              <w:t>)</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proofErr w:type="spellStart"/>
            <w:r w:rsidR="775965C2" w:rsidRPr="171DCD7C">
              <w:rPr>
                <w:rFonts w:ascii="Calibri" w:eastAsia="Calibri" w:hAnsi="Calibri" w:cs="Calibri"/>
              </w:rPr>
              <w:t>unmanned</w:t>
            </w:r>
            <w:proofErr w:type="spellEnd"/>
            <w:r w:rsidR="775965C2" w:rsidRPr="171DCD7C">
              <w:rPr>
                <w:rFonts w:ascii="Calibri" w:eastAsia="Calibri" w:hAnsi="Calibri" w:cs="Calibri"/>
              </w:rPr>
              <w:t>”</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F619EB"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F86064" w:rsidRDefault="00306BFB" w:rsidP="007E16D0">
            <w:pPr>
              <w:pStyle w:val="Texto1"/>
              <w:rPr>
                <w:highlight w:val="cyan"/>
                <w:lang w:val="fr-FR"/>
              </w:rPr>
            </w:pPr>
            <w:r w:rsidRPr="00F86064">
              <w:rPr>
                <w:lang w:val="fr-FR"/>
              </w:rPr>
              <w:t xml:space="preserve">ENAIRE PLANEA / </w:t>
            </w:r>
            <w:hyperlink r:id="rId21" w:history="1">
              <w:r w:rsidR="00AF76EF" w:rsidRPr="00F86064">
                <w:rPr>
                  <w:rStyle w:val="Hipervnculo"/>
                  <w:lang w:val="fr-FR"/>
                </w:rPr>
                <w:t>cop@enaire.es</w:t>
              </w:r>
            </w:hyperlink>
            <w:r w:rsidR="00AF76EF" w:rsidRPr="00F86064">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lastRenderedPageBreak/>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t>EVIDENCIA DE COORDINACIÓN</w:t>
      </w:r>
      <w:r w:rsidR="00AE494E">
        <w:t xml:space="preserve"> Y VALIDEZ</w:t>
      </w:r>
    </w:p>
    <w:p w14:paraId="6DCA2BB9" w14:textId="17DE89E4"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4A387F">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531D67">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16"/>
            <w:r w:rsidRPr="005B3461">
              <w:rPr>
                <w:b/>
                <w:bCs/>
              </w:rPr>
              <w:t>El operador</w:t>
            </w:r>
            <w:commentRangeEnd w:id="16"/>
            <w:r w:rsidR="00043702">
              <w:rPr>
                <w:rStyle w:val="Refdecomentario"/>
                <w:rFonts w:ascii="Times New Roman" w:eastAsia="Times New Roman" w:hAnsi="Times New Roman" w:cs="Times New Roman"/>
                <w:lang w:val="es-ES_tradnl" w:eastAsia="es-ES"/>
              </w:rPr>
              <w:commentReference w:id="16"/>
            </w:r>
          </w:p>
        </w:tc>
        <w:tc>
          <w:tcPr>
            <w:tcW w:w="4814" w:type="dxa"/>
          </w:tcPr>
          <w:p w14:paraId="321EF1F2" w14:textId="5448C127" w:rsidR="00811376" w:rsidRPr="005B3461" w:rsidRDefault="00811376" w:rsidP="001D39A2">
            <w:pPr>
              <w:pStyle w:val="Texto1"/>
              <w:jc w:val="center"/>
              <w:rPr>
                <w:b/>
                <w:bCs/>
              </w:rPr>
            </w:pPr>
            <w:r w:rsidRPr="005B3461">
              <w:rPr>
                <w:b/>
                <w:bCs/>
              </w:rPr>
              <w:t xml:space="preserve">El </w:t>
            </w:r>
            <w:r w:rsidR="00F86064">
              <w:rPr>
                <w:b/>
                <w:bCs/>
              </w:rPr>
              <w:t>P</w:t>
            </w:r>
            <w:r w:rsidRPr="005B3461">
              <w:rPr>
                <w:b/>
                <w:bCs/>
              </w:rPr>
              <w:t xml:space="preserve">roveedor de </w:t>
            </w:r>
            <w:r w:rsidR="00F86064">
              <w:rPr>
                <w:b/>
                <w:bCs/>
              </w:rPr>
              <w:t>S</w:t>
            </w:r>
            <w:r w:rsidRPr="005B3461">
              <w:rPr>
                <w:b/>
                <w:bCs/>
              </w:rPr>
              <w:t xml:space="preserve">ervicios de </w:t>
            </w:r>
            <w:r w:rsidR="00F86064">
              <w:rPr>
                <w:b/>
                <w:bCs/>
              </w:rPr>
              <w:t>T</w:t>
            </w:r>
            <w:r w:rsidRPr="005B3461">
              <w:rPr>
                <w:b/>
                <w:bCs/>
              </w:rPr>
              <w:t xml:space="preserve">ránsito </w:t>
            </w:r>
            <w:r w:rsidR="00F86064">
              <w:rPr>
                <w:b/>
                <w:bCs/>
              </w:rPr>
              <w:t>A</w:t>
            </w:r>
            <w:r w:rsidRPr="005B3461">
              <w:rPr>
                <w:b/>
                <w:bCs/>
              </w:rPr>
              <w:t>éreo</w:t>
            </w:r>
          </w:p>
        </w:tc>
      </w:tr>
      <w:tr w:rsidR="00811376" w14:paraId="38A40857" w14:textId="77777777" w:rsidTr="00811376">
        <w:tc>
          <w:tcPr>
            <w:tcW w:w="4814" w:type="dxa"/>
          </w:tcPr>
          <w:p w14:paraId="46960AA6" w14:textId="559C0A4C" w:rsidR="00811376" w:rsidRPr="005B3461" w:rsidRDefault="00482C1F" w:rsidP="004A408A">
            <w:pPr>
              <w:pStyle w:val="Texto1"/>
              <w:rPr>
                <w:highlight w:val="yellow"/>
              </w:rPr>
            </w:pPr>
            <w:r w:rsidRPr="00482C1F">
              <w:t>En</w:t>
            </w:r>
            <w:r>
              <w:rPr>
                <w:highlight w:val="yellow"/>
              </w:rPr>
              <w:t xml:space="preserve"> XXX, </w:t>
            </w:r>
            <w:r w:rsidR="00F619EB" w:rsidRPr="00AF76EF">
              <w:t xml:space="preserve">a </w:t>
            </w:r>
            <w:r w:rsidR="00F619EB">
              <w:t>___</w:t>
            </w:r>
            <w:r w:rsidR="00F619EB" w:rsidRPr="00AF76EF">
              <w:t xml:space="preserve"> </w:t>
            </w:r>
            <w:proofErr w:type="spellStart"/>
            <w:r w:rsidR="00F619EB" w:rsidRPr="00AF76EF">
              <w:t>de</w:t>
            </w:r>
            <w:proofErr w:type="spellEnd"/>
            <w:r w:rsidR="00F619EB">
              <w:t xml:space="preserve"> _______________</w:t>
            </w:r>
            <w:r w:rsidR="00F619EB" w:rsidRPr="00AF76EF">
              <w:t xml:space="preserve"> </w:t>
            </w:r>
            <w:proofErr w:type="spellStart"/>
            <w:r w:rsidR="00F619EB" w:rsidRPr="00AF76EF">
              <w:t>de</w:t>
            </w:r>
            <w:proofErr w:type="spellEnd"/>
            <w:r w:rsidR="00F619EB">
              <w:t xml:space="preserve"> 202_</w:t>
            </w:r>
          </w:p>
        </w:tc>
        <w:tc>
          <w:tcPr>
            <w:tcW w:w="4814" w:type="dxa"/>
          </w:tcPr>
          <w:p w14:paraId="05235C99" w14:textId="64812DFD" w:rsidR="00811376" w:rsidRPr="009E53E7" w:rsidRDefault="00114405" w:rsidP="004A408A">
            <w:pPr>
              <w:pStyle w:val="Texto1"/>
              <w:rPr>
                <w:highlight w:val="cyan"/>
              </w:rPr>
            </w:pPr>
            <w:r w:rsidRPr="00AF76EF">
              <w:t xml:space="preserve">En </w:t>
            </w:r>
            <w:r w:rsidR="00AF76EF">
              <w:t>Madrid</w:t>
            </w:r>
            <w:r w:rsidRPr="00AF76EF">
              <w:t xml:space="preserve"> </w:t>
            </w:r>
            <w:r w:rsidR="00F619EB" w:rsidRPr="00AF76EF">
              <w:t xml:space="preserve">a </w:t>
            </w:r>
            <w:r w:rsidR="00F619EB">
              <w:t>___</w:t>
            </w:r>
            <w:r w:rsidR="00F619EB" w:rsidRPr="00AF76EF">
              <w:t xml:space="preserve"> </w:t>
            </w:r>
            <w:proofErr w:type="spellStart"/>
            <w:r w:rsidR="00F619EB" w:rsidRPr="00AF76EF">
              <w:t>de</w:t>
            </w:r>
            <w:proofErr w:type="spellEnd"/>
            <w:r w:rsidR="00F619EB">
              <w:t xml:space="preserve"> _______________</w:t>
            </w:r>
            <w:r w:rsidR="00F619EB" w:rsidRPr="00AF76EF">
              <w:t xml:space="preserve"> </w:t>
            </w:r>
            <w:proofErr w:type="spellStart"/>
            <w:r w:rsidR="00F619EB" w:rsidRPr="00AF76EF">
              <w:t>de</w:t>
            </w:r>
            <w:proofErr w:type="spellEnd"/>
            <w:r w:rsidR="00F619EB">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1F181889" w14:textId="77777777" w:rsidR="007D6156" w:rsidRDefault="007D6156" w:rsidP="00AB0455">
      <w:pPr>
        <w:pStyle w:val="Ttulo1"/>
        <w:tabs>
          <w:tab w:val="left" w:pos="0"/>
        </w:tabs>
      </w:pPr>
    </w:p>
    <w:p w14:paraId="04421EE3" w14:textId="77777777" w:rsidR="007D6156" w:rsidRDefault="007D6156">
      <w:pPr>
        <w:rPr>
          <w:rFonts w:ascii="Calibri" w:eastAsiaTheme="majorEastAsia" w:hAnsi="Calibri" w:cstheme="majorBidi"/>
          <w:b/>
          <w:caps/>
          <w:sz w:val="28"/>
          <w:szCs w:val="32"/>
        </w:rPr>
      </w:pPr>
      <w:r>
        <w:br w:type="page"/>
      </w:r>
    </w:p>
    <w:p w14:paraId="6085EA2D" w14:textId="7A720BF8" w:rsidR="00C730DA" w:rsidRDefault="00555EFC" w:rsidP="00C730DA">
      <w:pPr>
        <w:pStyle w:val="Ttulo1"/>
        <w:tabs>
          <w:tab w:val="left" w:pos="0"/>
        </w:tabs>
        <w:ind w:left="284"/>
      </w:pPr>
      <w:r>
        <w:lastRenderedPageBreak/>
        <w:t>ANEXO I. ZONAS GEOGRÁFICAS DE UAS GENERALES POR RAZÓN DE LA SEGURIDAD OPERACIONAL EN EL ENTORNO DE LOS AERÓDROMOS O HELIPUERTOS, CIVILES O MILITARES</w:t>
      </w:r>
    </w:p>
    <w:p w14:paraId="0563DEB3" w14:textId="77777777" w:rsidR="00EA5E2D" w:rsidRPr="00821737" w:rsidRDefault="00EA5E2D" w:rsidP="00EA5E2D">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17"/>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17"/>
      <w:r>
        <w:rPr>
          <w:rStyle w:val="Refdecomentario"/>
          <w:rFonts w:ascii="Times New Roman" w:eastAsia="Times New Roman" w:hAnsi="Times New Roman" w:cs="Times New Roman"/>
          <w:lang w:val="es-ES_tradnl" w:eastAsia="es-ES"/>
        </w:rPr>
        <w:commentReference w:id="17"/>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6363284E" w14:textId="77777777" w:rsidR="00EA5E2D" w:rsidRPr="00952B00" w:rsidRDefault="00EA5E2D" w:rsidP="00EA5E2D">
      <w:pPr>
        <w:autoSpaceDE w:val="0"/>
        <w:autoSpaceDN w:val="0"/>
        <w:adjustRightInd w:val="0"/>
        <w:spacing w:after="0" w:line="240" w:lineRule="auto"/>
        <w:jc w:val="both"/>
        <w:rPr>
          <w:rFonts w:ascii="Calibri" w:hAnsi="Calibri" w:cs="Calibri"/>
          <w:color w:val="000000"/>
          <w:sz w:val="24"/>
          <w:szCs w:val="24"/>
        </w:rPr>
      </w:pPr>
    </w:p>
    <w:p w14:paraId="6E0E29C6" w14:textId="77777777" w:rsidR="00EA5E2D" w:rsidRPr="00952B00" w:rsidRDefault="00EA5E2D" w:rsidP="00EA5E2D">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0659148" w14:textId="77777777" w:rsidR="00EA5E2D" w:rsidRPr="00952B00" w:rsidRDefault="00EA5E2D" w:rsidP="00EA5E2D">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438356D7" w14:textId="77777777" w:rsidR="00EA5E2D" w:rsidRPr="00952B00" w:rsidRDefault="00EA5E2D" w:rsidP="00EA5E2D">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20A74E39" w14:textId="77777777" w:rsidR="00EA5E2D" w:rsidRDefault="00EA5E2D" w:rsidP="00EA5E2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3D4FA611" wp14:editId="33A2C121">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2"/>
                    <a:stretch>
                      <a:fillRect/>
                    </a:stretch>
                  </pic:blipFill>
                  <pic:spPr>
                    <a:xfrm>
                      <a:off x="0" y="0"/>
                      <a:ext cx="6061604" cy="2327274"/>
                    </a:xfrm>
                    <a:prstGeom prst="rect">
                      <a:avLst/>
                    </a:prstGeom>
                  </pic:spPr>
                </pic:pic>
              </a:graphicData>
            </a:graphic>
          </wp:inline>
        </w:drawing>
      </w:r>
    </w:p>
    <w:p w14:paraId="4D70AB8F" w14:textId="77777777" w:rsidR="00EA5E2D" w:rsidRPr="00420B51" w:rsidRDefault="00EA5E2D" w:rsidP="00EA5E2D">
      <w:pPr>
        <w:contextualSpacing/>
        <w:rPr>
          <w:rFonts w:eastAsia="Calibri" w:cstheme="minorHAnsi"/>
        </w:rPr>
      </w:pPr>
    </w:p>
    <w:p w14:paraId="76727865"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2081A6AA" w14:textId="77777777" w:rsidR="00EA5E2D" w:rsidRPr="004E4AB3" w:rsidRDefault="00EA5E2D" w:rsidP="00EA5E2D">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 xml:space="preserve">Final </w:t>
      </w:r>
      <w:proofErr w:type="spellStart"/>
      <w:r w:rsidRPr="00420B51">
        <w:rPr>
          <w:rFonts w:eastAsia="Calibri" w:cstheme="minorHAnsi"/>
          <w:i/>
        </w:rPr>
        <w:t>Approach</w:t>
      </w:r>
      <w:proofErr w:type="spellEnd"/>
      <w:r w:rsidRPr="00420B51">
        <w:rPr>
          <w:rFonts w:eastAsia="Calibri" w:cstheme="minorHAnsi"/>
          <w:i/>
        </w:rPr>
        <w:t xml:space="preserve"> and </w:t>
      </w:r>
      <w:proofErr w:type="spellStart"/>
      <w:r w:rsidRPr="00420B51">
        <w:rPr>
          <w:rFonts w:eastAsia="Calibri" w:cstheme="minorHAnsi"/>
          <w:i/>
        </w:rPr>
        <w:t>Takeoff</w:t>
      </w:r>
      <w:proofErr w:type="spellEnd"/>
      <w:r w:rsidRPr="00420B51">
        <w:rPr>
          <w:rFonts w:eastAsia="Calibri" w:cstheme="minorHAnsi"/>
          <w:i/>
        </w:rPr>
        <w:t xml:space="preserve"> </w:t>
      </w:r>
      <w:proofErr w:type="spellStart"/>
      <w:r w:rsidRPr="00420B51">
        <w:rPr>
          <w:rFonts w:eastAsia="Calibri" w:cstheme="minorHAnsi"/>
          <w:i/>
        </w:rPr>
        <w:t>Area</w:t>
      </w:r>
      <w:proofErr w:type="spellEnd"/>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28E397DC" w14:textId="77777777" w:rsidR="00EA5E2D" w:rsidRPr="00420B51" w:rsidRDefault="00EA5E2D" w:rsidP="00EA5E2D">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3E458D11" w14:textId="77777777" w:rsidR="00EA5E2D" w:rsidRPr="00420B51" w:rsidRDefault="00EA5E2D" w:rsidP="00EA5E2D">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05D7D87F" wp14:editId="44993AE1">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3"/>
                    <a:stretch>
                      <a:fillRect/>
                    </a:stretch>
                  </pic:blipFill>
                  <pic:spPr>
                    <a:xfrm>
                      <a:off x="0" y="0"/>
                      <a:ext cx="3726066" cy="1649437"/>
                    </a:xfrm>
                    <a:prstGeom prst="rect">
                      <a:avLst/>
                    </a:prstGeom>
                  </pic:spPr>
                </pic:pic>
              </a:graphicData>
            </a:graphic>
          </wp:inline>
        </w:drawing>
      </w:r>
    </w:p>
    <w:p w14:paraId="0D419D38" w14:textId="77777777" w:rsidR="00EA5E2D" w:rsidRPr="00305350" w:rsidRDefault="00EA5E2D" w:rsidP="00EA5E2D">
      <w:pPr>
        <w:spacing w:line="257" w:lineRule="auto"/>
        <w:rPr>
          <w:rFonts w:cstheme="minorHAnsi"/>
        </w:rPr>
      </w:pPr>
    </w:p>
    <w:p w14:paraId="2939313B"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12226DA4"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4DD4F1D0"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7D4D8C1B" w14:textId="77777777" w:rsidR="00EA5E2D" w:rsidRPr="00305350" w:rsidRDefault="00EA5E2D" w:rsidP="00EA5E2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574B32A" wp14:editId="290A1B8A">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4"/>
                    <a:stretch>
                      <a:fillRect/>
                    </a:stretch>
                  </pic:blipFill>
                  <pic:spPr>
                    <a:xfrm>
                      <a:off x="0" y="0"/>
                      <a:ext cx="5007282" cy="1841520"/>
                    </a:xfrm>
                    <a:prstGeom prst="rect">
                      <a:avLst/>
                    </a:prstGeom>
                  </pic:spPr>
                </pic:pic>
              </a:graphicData>
            </a:graphic>
          </wp:inline>
        </w:drawing>
      </w:r>
    </w:p>
    <w:p w14:paraId="2304D5F5" w14:textId="77777777" w:rsidR="00EA5E2D" w:rsidRPr="007B2274" w:rsidRDefault="00EA5E2D" w:rsidP="00EA5E2D">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0B90CC15"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4CF1FE52"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7AB66E92" w14:textId="77777777" w:rsidR="00EA5E2D" w:rsidRPr="00090DA2" w:rsidRDefault="00EA5E2D" w:rsidP="00EA5E2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03CF4957" wp14:editId="128F5CDB">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25"/>
                    <a:stretch>
                      <a:fillRect/>
                    </a:stretch>
                  </pic:blipFill>
                  <pic:spPr>
                    <a:xfrm>
                      <a:off x="0" y="0"/>
                      <a:ext cx="3927270" cy="1679337"/>
                    </a:xfrm>
                    <a:prstGeom prst="rect">
                      <a:avLst/>
                    </a:prstGeom>
                  </pic:spPr>
                </pic:pic>
              </a:graphicData>
            </a:graphic>
          </wp:inline>
        </w:drawing>
      </w:r>
    </w:p>
    <w:p w14:paraId="43BCCEA0" w14:textId="77777777" w:rsidR="00EA5E2D" w:rsidRDefault="00EA5E2D" w:rsidP="00EA5E2D">
      <w:r>
        <w:br w:type="page"/>
      </w:r>
    </w:p>
    <w:p w14:paraId="60473510" w14:textId="3150693B" w:rsidR="00CC4A75" w:rsidRDefault="00CF2C9C" w:rsidP="00CF2C9C">
      <w:pPr>
        <w:pStyle w:val="Ttulo1"/>
        <w:tabs>
          <w:tab w:val="left" w:pos="0"/>
        </w:tabs>
        <w:ind w:left="284"/>
      </w:pPr>
      <w:r>
        <w:lastRenderedPageBreak/>
        <w:t>ANEXO II.</w:t>
      </w:r>
      <w:r w:rsidR="00CC4A75">
        <w:t xml:space="preserve"> EVIDENCIAS DE CUMPLIMIENTO DE MEDIDAS DE </w:t>
      </w:r>
      <w:r w:rsidR="004A387F">
        <w:t>ATENUACIÓN</w:t>
      </w:r>
    </w:p>
    <w:p w14:paraId="2F715294" w14:textId="77777777" w:rsidR="00AC32EC" w:rsidRDefault="00AC32EC" w:rsidP="00AC32EC">
      <w:pPr>
        <w:pStyle w:val="Texto1"/>
      </w:pPr>
      <w:r>
        <w:t>En el presente Anexo se evidencian la implementación de las siguientes medidas de atenuación:</w:t>
      </w:r>
    </w:p>
    <w:p w14:paraId="2979D0EF" w14:textId="77777777" w:rsidR="00AC32EC" w:rsidRPr="00E007CC" w:rsidRDefault="00AC32EC" w:rsidP="00AC32EC">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979F8">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E007CC">
        <w:rPr>
          <w:rFonts w:ascii="Calibri" w:eastAsia="Times New Roman" w:hAnsi="Calibri" w:cs="Calibri"/>
          <w:color w:val="000000"/>
          <w:szCs w:val="24"/>
          <w:lang w:val="x-none"/>
        </w:rPr>
        <w:t>Contar con procedimientos para la consulta y análisis en AIP de los  distintos procedimientos de salida y arribada de dicho aeropuerto en función de sus posibles configuraciones operacionales (pista en uso), incluyendo aproximaciones frustradas y despegues con fallo de motor.</w:t>
      </w:r>
      <w:r>
        <w:rPr>
          <w:rFonts w:ascii="Calibri" w:eastAsia="Times New Roman" w:hAnsi="Calibri" w:cs="Calibri"/>
          <w:color w:val="000000"/>
          <w:szCs w:val="24"/>
          <w:lang w:val="x-none"/>
        </w:rPr>
        <w:t xml:space="preserve"> </w:t>
      </w:r>
      <w:r w:rsidRPr="00E007CC">
        <w:rPr>
          <w:rFonts w:ascii="Calibri" w:eastAsia="Times New Roman" w:hAnsi="Calibri" w:cs="Calibri"/>
          <w:color w:val="000000"/>
          <w:szCs w:val="24"/>
          <w:lang w:val="x-none"/>
        </w:rPr>
        <w:t>Las operaciones deben realizarse por personal que tenga las competencias adecuadas para cumplir con las mitigaciones de consulta e interpretación de PROCEDIMIENTOS DE VUELO.</w:t>
      </w:r>
    </w:p>
    <w:p w14:paraId="41511A2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F64D58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3A6199C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D5638E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3778D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40CD63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3D07C4A"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EB7D88"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BB71AF4"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C73020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D27B57"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8D2AEFE"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5901FD0"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5214ABA"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4B4CE8E"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11CCB56"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DD362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AED66C8"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7A76C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1A8944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2C124D9"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43F1D1D"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93C851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1CA435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2786D3E6"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A7BF03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BBBA7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FED0F2A"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D9510DE"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408D9CD"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A7E7F7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6751B7"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725DC2F"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46BB76B"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36852B2"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3953CC" w14:textId="77777777" w:rsidR="00AC32EC" w:rsidRDefault="00AC32EC" w:rsidP="00AC32EC">
      <w:pPr>
        <w:rPr>
          <w:rFonts w:ascii="Calibri" w:eastAsia="Times New Roman" w:hAnsi="Calibri" w:cs="Calibri"/>
          <w:color w:val="000000"/>
          <w:szCs w:val="24"/>
        </w:rPr>
      </w:pPr>
      <w:r>
        <w:rPr>
          <w:rFonts w:ascii="Calibri" w:eastAsia="Times New Roman" w:hAnsi="Calibri" w:cs="Calibri"/>
          <w:color w:val="000000"/>
          <w:szCs w:val="24"/>
        </w:rPr>
        <w:br w:type="page"/>
      </w:r>
    </w:p>
    <w:p w14:paraId="0650B0D9"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09D325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009BD7D" w14:textId="77777777" w:rsidR="00D23247" w:rsidRPr="00B2291F" w:rsidRDefault="00D23247" w:rsidP="00D23247">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sidRPr="00D23247">
        <w:rPr>
          <w:rFonts w:ascii="Calibri" w:eastAsia="Times New Roman" w:hAnsi="Calibri" w:cs="Calibri"/>
          <w:b/>
          <w:color w:val="000000"/>
          <w:szCs w:val="24"/>
          <w:highlight w:val="yellow"/>
          <w:lang w:val="x-none"/>
        </w:rPr>
        <w:t>MAE2</w:t>
      </w:r>
      <w:r w:rsidRPr="00D23247">
        <w:rPr>
          <w:rFonts w:ascii="Calibri" w:eastAsia="Times New Roman" w:hAnsi="Calibri" w:cs="Calibri"/>
          <w:b/>
          <w:color w:val="000000"/>
          <w:szCs w:val="24"/>
          <w:highlight w:val="yellow"/>
        </w:rPr>
        <w:t>0 y MAT01</w:t>
      </w:r>
      <w:r w:rsidRPr="00D23247">
        <w:rPr>
          <w:rFonts w:ascii="Calibri" w:eastAsia="Times New Roman" w:hAnsi="Calibri" w:cs="Calibri"/>
          <w:b/>
          <w:color w:val="000000"/>
          <w:szCs w:val="24"/>
          <w:highlight w:val="yellow"/>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30B73A81" w14:textId="77777777" w:rsidR="00D23247" w:rsidRPr="00B2291F"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004C3564"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Según corresponda se podrán usar la aplicación ENAIRE DRONES,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06A8FE98"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1C3BC8B7" w14:textId="77777777" w:rsidR="00D23247" w:rsidRPr="001C50D1" w:rsidRDefault="00D23247" w:rsidP="00D23247">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09A15F0C" w14:textId="181CB2F2" w:rsidR="00AC32EC" w:rsidRPr="00B929F2" w:rsidRDefault="00AC32EC" w:rsidP="00D23247">
      <w:pPr>
        <w:pStyle w:val="Texto1"/>
        <w:rPr>
          <w:highlight w:val="yellow"/>
        </w:rPr>
      </w:pPr>
    </w:p>
    <w:p w14:paraId="0EC7F341" w14:textId="77777777" w:rsidR="00AC32EC" w:rsidRDefault="00AC32EC" w:rsidP="00AC32EC">
      <w:pPr>
        <w:pStyle w:val="Texto1"/>
        <w:ind w:left="720"/>
        <w:rPr>
          <w:highlight w:val="yellow"/>
        </w:rPr>
      </w:pPr>
    </w:p>
    <w:p w14:paraId="3EA76775" w14:textId="77777777" w:rsidR="00191158" w:rsidRDefault="00191158" w:rsidP="00AC32EC">
      <w:pPr>
        <w:pStyle w:val="Texto1"/>
        <w:ind w:left="720"/>
        <w:rPr>
          <w:highlight w:val="yellow"/>
        </w:rPr>
      </w:pPr>
    </w:p>
    <w:p w14:paraId="27CBB851" w14:textId="7B8EAA16" w:rsidR="00AC32EC" w:rsidRDefault="00AC32EC" w:rsidP="00AC32EC">
      <w:pPr>
        <w:pStyle w:val="Texto1"/>
      </w:pPr>
      <w:r>
        <w:t>Captura de pantalla de comprobación de NOTAM:</w:t>
      </w:r>
    </w:p>
    <w:p w14:paraId="4D6ABBA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0ADB3465" w14:textId="77777777" w:rsidR="00191158" w:rsidRDefault="00191158" w:rsidP="00BE1AB0">
      <w:pPr>
        <w:autoSpaceDE w:val="0"/>
        <w:autoSpaceDN w:val="0"/>
        <w:adjustRightInd w:val="0"/>
        <w:snapToGrid w:val="0"/>
        <w:spacing w:after="0" w:line="240" w:lineRule="auto"/>
        <w:rPr>
          <w:rFonts w:ascii="Calibri" w:eastAsia="Times New Roman" w:hAnsi="Calibri" w:cs="Calibri"/>
          <w:color w:val="000000"/>
          <w:sz w:val="36"/>
          <w:szCs w:val="24"/>
          <w:highlight w:val="yellow"/>
        </w:rPr>
      </w:pPr>
    </w:p>
    <w:p w14:paraId="1FFB0F05"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7D7BF2F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B1C2FF8"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B25D3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083EDA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49DA3805"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17246711" w14:textId="77777777" w:rsidR="00AC32EC" w:rsidRDefault="00AC32EC" w:rsidP="00AC32EC">
      <w:pPr>
        <w:pStyle w:val="Texto1"/>
      </w:pPr>
    </w:p>
    <w:p w14:paraId="514D5658" w14:textId="77777777" w:rsidR="00A00D65" w:rsidRDefault="00A00D65" w:rsidP="00A00D65">
      <w:pPr>
        <w:spacing w:after="0" w:line="240" w:lineRule="auto"/>
      </w:pPr>
      <w:r>
        <w:t>Captura de pantalla de comprobación ATIS:</w:t>
      </w:r>
    </w:p>
    <w:p w14:paraId="1EF65872"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BABC529"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7B79521"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8E0E7B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726DB7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4D9E8287" w14:textId="77777777" w:rsidR="00A00D65" w:rsidRDefault="00A00D65" w:rsidP="00AC32EC">
      <w:pPr>
        <w:pStyle w:val="Texto1"/>
      </w:pPr>
    </w:p>
    <w:p w14:paraId="53EC8D88" w14:textId="748A3AE8" w:rsidR="002A1CB2" w:rsidRDefault="002A1CB2">
      <w:r>
        <w:br w:type="page"/>
      </w:r>
    </w:p>
    <w:p w14:paraId="19E25CC9" w14:textId="26FFB023" w:rsidR="00FE70E0" w:rsidRDefault="00AC32EC" w:rsidP="00FE70E0">
      <w:pPr>
        <w:pStyle w:val="Ttulo1"/>
        <w:tabs>
          <w:tab w:val="left" w:pos="0"/>
        </w:tabs>
        <w:ind w:left="284"/>
      </w:pPr>
      <w:r>
        <w:lastRenderedPageBreak/>
        <w:t>A</w:t>
      </w:r>
      <w:r w:rsidR="00FE70E0">
        <w:t>NEXO III. ACRÓNIMOS</w:t>
      </w:r>
    </w:p>
    <w:tbl>
      <w:tblPr>
        <w:tblStyle w:val="Tablaconcuadrcula"/>
        <w:tblW w:w="0" w:type="auto"/>
        <w:tblLook w:val="04A0" w:firstRow="1" w:lastRow="0" w:firstColumn="1" w:lastColumn="0" w:noHBand="0" w:noVBand="1"/>
      </w:tblPr>
      <w:tblGrid>
        <w:gridCol w:w="1271"/>
        <w:gridCol w:w="8357"/>
      </w:tblGrid>
      <w:tr w:rsidR="005B1A3F" w14:paraId="7AFB06B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65C30FF" w14:textId="77777777" w:rsidR="005B1A3F" w:rsidRDefault="005B1A3F" w:rsidP="00785A21">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69D0668C" w14:textId="77777777" w:rsidR="005B1A3F" w:rsidRDefault="005B1A3F" w:rsidP="00785A21">
            <w:pPr>
              <w:pStyle w:val="Texto1"/>
            </w:pPr>
            <w:r>
              <w:t>Agencia Estatal de Seguridad Aérea.</w:t>
            </w:r>
          </w:p>
        </w:tc>
      </w:tr>
      <w:tr w:rsidR="005B1A3F" w14:paraId="2E1E128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E607F" w14:textId="77777777" w:rsidR="005B1A3F" w:rsidRDefault="005B1A3F" w:rsidP="00785A21">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7308A7E6" w14:textId="77777777" w:rsidR="005B1A3F" w:rsidRDefault="005B1A3F" w:rsidP="00785A21">
            <w:pPr>
              <w:pStyle w:val="Texto1"/>
            </w:pPr>
            <w:r>
              <w:t>Publicación de Información Aeronáutica.</w:t>
            </w:r>
          </w:p>
        </w:tc>
      </w:tr>
      <w:tr w:rsidR="005B1A3F" w14:paraId="16AE512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2B87A5C" w14:textId="77777777" w:rsidR="005B1A3F" w:rsidRDefault="005B1A3F" w:rsidP="00785A21">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0A3B0EAA" w14:textId="77777777" w:rsidR="005B1A3F" w:rsidRDefault="005B1A3F" w:rsidP="00785A21">
            <w:pPr>
              <w:pStyle w:val="Texto1"/>
            </w:pPr>
            <w:r>
              <w:rPr>
                <w:i/>
                <w:iCs/>
              </w:rPr>
              <w:t xml:space="preserve">Air </w:t>
            </w:r>
            <w:proofErr w:type="spellStart"/>
            <w:r>
              <w:rPr>
                <w:i/>
                <w:iCs/>
              </w:rPr>
              <w:t>Navigation</w:t>
            </w:r>
            <w:proofErr w:type="spellEnd"/>
            <w:r>
              <w:rPr>
                <w:i/>
                <w:iCs/>
              </w:rPr>
              <w:t xml:space="preserve"> </w:t>
            </w:r>
            <w:proofErr w:type="spellStart"/>
            <w:r>
              <w:rPr>
                <w:i/>
                <w:iCs/>
              </w:rPr>
              <w:t>Services</w:t>
            </w:r>
            <w:proofErr w:type="spellEnd"/>
            <w:r>
              <w:rPr>
                <w:i/>
                <w:iCs/>
              </w:rPr>
              <w:t xml:space="preserve"> </w:t>
            </w:r>
            <w:proofErr w:type="spellStart"/>
            <w:r>
              <w:rPr>
                <w:i/>
                <w:iCs/>
              </w:rPr>
              <w:t>Provider</w:t>
            </w:r>
            <w:proofErr w:type="spellEnd"/>
            <w:r>
              <w:t xml:space="preserve"> (Proveedor de Servicios de Navegación Aérea).</w:t>
            </w:r>
          </w:p>
        </w:tc>
      </w:tr>
      <w:tr w:rsidR="005B1A3F" w14:paraId="0C01B17D"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6CCE6A" w14:textId="77777777" w:rsidR="005B1A3F" w:rsidRDefault="005B1A3F" w:rsidP="00785A21">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413792A6" w14:textId="77777777" w:rsidR="005B1A3F" w:rsidRDefault="005B1A3F" w:rsidP="00785A21">
            <w:pPr>
              <w:pStyle w:val="Texto1"/>
            </w:pPr>
            <w:r>
              <w:rPr>
                <w:i/>
                <w:iCs/>
              </w:rPr>
              <w:t xml:space="preserve">Air </w:t>
            </w:r>
            <w:proofErr w:type="spellStart"/>
            <w:r>
              <w:rPr>
                <w:i/>
                <w:iCs/>
              </w:rPr>
              <w:t>Traffic</w:t>
            </w:r>
            <w:proofErr w:type="spellEnd"/>
            <w:r>
              <w:rPr>
                <w:i/>
                <w:iCs/>
              </w:rPr>
              <w:t xml:space="preserve"> </w:t>
            </w:r>
            <w:proofErr w:type="spellStart"/>
            <w:r>
              <w:rPr>
                <w:i/>
                <w:iCs/>
              </w:rPr>
              <w:t>Services</w:t>
            </w:r>
            <w:proofErr w:type="spellEnd"/>
            <w:r>
              <w:rPr>
                <w:i/>
                <w:iCs/>
              </w:rPr>
              <w:t xml:space="preserve"> </w:t>
            </w:r>
            <w:proofErr w:type="spellStart"/>
            <w:r>
              <w:rPr>
                <w:i/>
                <w:iCs/>
              </w:rPr>
              <w:t>Provider</w:t>
            </w:r>
            <w:proofErr w:type="spellEnd"/>
            <w:r>
              <w:t xml:space="preserve"> (Proveedor de Servicios de Tránsito Aéreo).</w:t>
            </w:r>
          </w:p>
        </w:tc>
      </w:tr>
      <w:tr w:rsidR="005B1A3F" w14:paraId="24B7F5D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02D151" w14:textId="77777777" w:rsidR="005B1A3F" w:rsidRDefault="005B1A3F" w:rsidP="00785A21">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5F24E026" w14:textId="77777777" w:rsidR="005B1A3F" w:rsidRDefault="005B1A3F" w:rsidP="00785A21">
            <w:pPr>
              <w:pStyle w:val="Texto1"/>
            </w:pPr>
            <w:r>
              <w:rPr>
                <w:i/>
                <w:iCs/>
              </w:rPr>
              <w:t xml:space="preserve">Air </w:t>
            </w:r>
            <w:proofErr w:type="spellStart"/>
            <w:r>
              <w:rPr>
                <w:i/>
                <w:iCs/>
              </w:rPr>
              <w:t>Traffic</w:t>
            </w:r>
            <w:proofErr w:type="spellEnd"/>
            <w:r>
              <w:rPr>
                <w:i/>
                <w:iCs/>
              </w:rPr>
              <w:t xml:space="preserve"> </w:t>
            </w:r>
            <w:proofErr w:type="spellStart"/>
            <w:r>
              <w:rPr>
                <w:i/>
                <w:iCs/>
              </w:rPr>
              <w:t>Services</w:t>
            </w:r>
            <w:proofErr w:type="spellEnd"/>
            <w:r>
              <w:t xml:space="preserve"> (Servicios de Tránsito Aéreo).</w:t>
            </w:r>
          </w:p>
        </w:tc>
      </w:tr>
      <w:tr w:rsidR="005B1A3F" w14:paraId="73675965"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05ED906" w14:textId="77777777" w:rsidR="005B1A3F" w:rsidRDefault="005B1A3F" w:rsidP="00785A21">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11B8A38F" w14:textId="77777777" w:rsidR="005B1A3F" w:rsidRDefault="005B1A3F" w:rsidP="00785A21">
            <w:pPr>
              <w:pStyle w:val="Texto1"/>
            </w:pPr>
            <w:r>
              <w:rPr>
                <w:i/>
                <w:iCs/>
                <w:lang w:val="en-GB"/>
              </w:rPr>
              <w:t>Air Traffic Control</w:t>
            </w:r>
            <w:r>
              <w:rPr>
                <w:lang w:val="en-GB"/>
              </w:rPr>
              <w:t xml:space="preserve"> (Control de </w:t>
            </w:r>
            <w:proofErr w:type="spellStart"/>
            <w:r>
              <w:rPr>
                <w:lang w:val="en-GB"/>
              </w:rPr>
              <w:t>Tránsito</w:t>
            </w:r>
            <w:proofErr w:type="spellEnd"/>
            <w:r>
              <w:rPr>
                <w:lang w:val="en-GB"/>
              </w:rPr>
              <w:t xml:space="preserve"> Aéreo).</w:t>
            </w:r>
          </w:p>
        </w:tc>
      </w:tr>
      <w:tr w:rsidR="005B1A3F" w14:paraId="7D01103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EDD7D96" w14:textId="77777777" w:rsidR="005B1A3F" w:rsidRDefault="005B1A3F" w:rsidP="00785A21">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7227D41B" w14:textId="77777777" w:rsidR="005B1A3F" w:rsidRDefault="005B1A3F" w:rsidP="00785A21">
            <w:pPr>
              <w:pStyle w:val="Texto1"/>
              <w:rPr>
                <w:lang w:val="pt-PT"/>
              </w:rPr>
            </w:pPr>
            <w:r>
              <w:rPr>
                <w:i/>
                <w:iCs/>
                <w:lang w:val="pt-PT"/>
              </w:rPr>
              <w:t>Air Traffic Zone</w:t>
            </w:r>
            <w:r>
              <w:rPr>
                <w:lang w:val="pt-PT"/>
              </w:rPr>
              <w:t xml:space="preserve"> (Zona de Tránsito de Aeródromo).</w:t>
            </w:r>
          </w:p>
        </w:tc>
      </w:tr>
      <w:tr w:rsidR="005B1A3F" w14:paraId="58A287E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2CD8B486" w14:textId="77777777" w:rsidR="005B1A3F" w:rsidRDefault="005B1A3F" w:rsidP="00785A21">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109253B9" w14:textId="77777777" w:rsidR="005B1A3F" w:rsidRDefault="005B1A3F" w:rsidP="00785A21">
            <w:pPr>
              <w:pStyle w:val="Texto1"/>
            </w:pPr>
            <w:proofErr w:type="spellStart"/>
            <w:r>
              <w:rPr>
                <w:i/>
                <w:iCs/>
              </w:rPr>
              <w:t>Aerodrome</w:t>
            </w:r>
            <w:proofErr w:type="spellEnd"/>
            <w:r>
              <w:rPr>
                <w:i/>
                <w:iCs/>
              </w:rPr>
              <w:t xml:space="preserve"> Flight </w:t>
            </w:r>
            <w:proofErr w:type="spellStart"/>
            <w:r>
              <w:rPr>
                <w:i/>
                <w:iCs/>
              </w:rPr>
              <w:t>Information</w:t>
            </w:r>
            <w:proofErr w:type="spellEnd"/>
            <w:r>
              <w:rPr>
                <w:i/>
                <w:iCs/>
              </w:rPr>
              <w:t xml:space="preserve"> </w:t>
            </w:r>
            <w:proofErr w:type="spellStart"/>
            <w:r>
              <w:rPr>
                <w:i/>
                <w:iCs/>
              </w:rPr>
              <w:t>Services</w:t>
            </w:r>
            <w:proofErr w:type="spellEnd"/>
            <w:r>
              <w:t xml:space="preserve"> (Servicios de Información de Vuelo de Aeródromo).</w:t>
            </w:r>
          </w:p>
        </w:tc>
      </w:tr>
      <w:tr w:rsidR="005B1A3F" w14:paraId="7C2AA6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6E45268C" w14:textId="77777777" w:rsidR="005B1A3F" w:rsidRDefault="005B1A3F" w:rsidP="00785A21">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6DE4C371" w14:textId="77777777" w:rsidR="005B1A3F" w:rsidRDefault="005B1A3F" w:rsidP="00785A21">
            <w:pPr>
              <w:pStyle w:val="Texto1"/>
              <w:rPr>
                <w:lang w:val="en-GB"/>
              </w:rPr>
            </w:pPr>
            <w:r>
              <w:rPr>
                <w:i/>
                <w:iCs/>
                <w:lang w:val="en-GB"/>
              </w:rPr>
              <w:t>Air Traffic Control Officer</w:t>
            </w:r>
            <w:r>
              <w:rPr>
                <w:lang w:val="en-GB"/>
              </w:rPr>
              <w:t xml:space="preserve"> (</w:t>
            </w:r>
            <w:proofErr w:type="spellStart"/>
            <w:r>
              <w:rPr>
                <w:lang w:val="en-GB"/>
              </w:rPr>
              <w:t>Controlador</w:t>
            </w:r>
            <w:proofErr w:type="spellEnd"/>
            <w:r>
              <w:rPr>
                <w:lang w:val="en-GB"/>
              </w:rPr>
              <w:t xml:space="preserve"> </w:t>
            </w:r>
            <w:r>
              <w:t>de Tránsito Aéreo</w:t>
            </w:r>
            <w:r>
              <w:rPr>
                <w:lang w:val="en-GB"/>
              </w:rPr>
              <w:t>).</w:t>
            </w:r>
          </w:p>
        </w:tc>
      </w:tr>
      <w:tr w:rsidR="005B1A3F" w:rsidRPr="00F619EB" w14:paraId="0C2C15DA"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634B7" w14:textId="77777777" w:rsidR="005B1A3F" w:rsidRDefault="005B1A3F" w:rsidP="00785A21">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399109A7" w14:textId="77777777" w:rsidR="005B1A3F" w:rsidRDefault="005B1A3F" w:rsidP="00785A21">
            <w:pPr>
              <w:pStyle w:val="Texto1"/>
              <w:rPr>
                <w:lang w:val="en-GB"/>
              </w:rPr>
            </w:pPr>
            <w:r>
              <w:rPr>
                <w:i/>
                <w:iCs/>
                <w:lang w:val="en-GB"/>
              </w:rPr>
              <w:t>Aerodrome Flight Information Services Officer</w:t>
            </w:r>
            <w:r>
              <w:rPr>
                <w:lang w:val="en-GB"/>
              </w:rPr>
              <w:t xml:space="preserve"> (</w:t>
            </w:r>
            <w:proofErr w:type="spellStart"/>
            <w:r>
              <w:rPr>
                <w:lang w:val="en-GB"/>
              </w:rPr>
              <w:t>Operador</w:t>
            </w:r>
            <w:proofErr w:type="spellEnd"/>
            <w:r>
              <w:rPr>
                <w:lang w:val="en-GB"/>
              </w:rPr>
              <w:t xml:space="preserve"> AFIS).</w:t>
            </w:r>
          </w:p>
        </w:tc>
      </w:tr>
      <w:tr w:rsidR="005B1A3F" w:rsidRPr="00D426FE" w14:paraId="61300CC2" w14:textId="77777777" w:rsidTr="00785A21">
        <w:tc>
          <w:tcPr>
            <w:tcW w:w="1271" w:type="dxa"/>
            <w:tcBorders>
              <w:top w:val="single" w:sz="4" w:space="0" w:color="auto"/>
              <w:left w:val="single" w:sz="4" w:space="0" w:color="auto"/>
              <w:bottom w:val="single" w:sz="4" w:space="0" w:color="auto"/>
              <w:right w:val="single" w:sz="4" w:space="0" w:color="auto"/>
            </w:tcBorders>
          </w:tcPr>
          <w:p w14:paraId="124EF8EE" w14:textId="29938414" w:rsidR="005B1A3F" w:rsidRPr="00D426FE" w:rsidRDefault="00053F06" w:rsidP="00785A21">
            <w:pPr>
              <w:pStyle w:val="Texto1"/>
              <w:rPr>
                <w:lang w:val="en-US"/>
              </w:rPr>
            </w:pPr>
            <w:proofErr w:type="spellStart"/>
            <w:r>
              <w:rPr>
                <w:lang w:val="en-GB"/>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7AB086CB" w14:textId="77777777" w:rsidR="005B1A3F" w:rsidRDefault="005B1A3F" w:rsidP="00785A21">
            <w:pPr>
              <w:pStyle w:val="Texto1"/>
              <w:rPr>
                <w:i/>
                <w:iCs/>
                <w:lang w:val="en-GB"/>
              </w:rPr>
            </w:pPr>
            <w:r w:rsidRPr="0029230F">
              <w:rPr>
                <w:i/>
                <w:iCs/>
              </w:rPr>
              <w:t xml:space="preserve">Concept </w:t>
            </w:r>
            <w:proofErr w:type="spellStart"/>
            <w:r w:rsidRPr="0029230F">
              <w:rPr>
                <w:i/>
                <w:iCs/>
              </w:rPr>
              <w:t>of</w:t>
            </w:r>
            <w:proofErr w:type="spellEnd"/>
            <w:r w:rsidRPr="0029230F">
              <w:rPr>
                <w:i/>
                <w:iCs/>
              </w:rPr>
              <w:t xml:space="preserve"> Operations</w:t>
            </w:r>
            <w:r>
              <w:t xml:space="preserve"> (</w:t>
            </w:r>
            <w:r w:rsidRPr="00A13210">
              <w:t>Concepto de Operaciones</w:t>
            </w:r>
            <w:r>
              <w:t>).</w:t>
            </w:r>
          </w:p>
        </w:tc>
      </w:tr>
      <w:tr w:rsidR="005B1A3F" w14:paraId="7642929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7A2826B" w14:textId="77777777" w:rsidR="005B1A3F" w:rsidRDefault="005B1A3F" w:rsidP="00785A21">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407226AD" w14:textId="77777777" w:rsidR="005B1A3F" w:rsidRDefault="005B1A3F" w:rsidP="00785A21">
            <w:pPr>
              <w:pStyle w:val="Texto1"/>
            </w:pPr>
            <w:r>
              <w:t>Departamento de Coordinación Operativa de Espacio Aéreo de ENAIRE.</w:t>
            </w:r>
          </w:p>
        </w:tc>
      </w:tr>
      <w:tr w:rsidR="005B1A3F" w:rsidRPr="00F86064" w14:paraId="1A609D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72FE793A" w14:textId="77777777" w:rsidR="005B1A3F" w:rsidRDefault="005B1A3F" w:rsidP="00785A21">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277DA646" w14:textId="77777777" w:rsidR="005B1A3F" w:rsidRDefault="005B1A3F" w:rsidP="00785A21">
            <w:pPr>
              <w:pStyle w:val="Texto1"/>
              <w:rPr>
                <w:lang w:val="it-IT"/>
              </w:rPr>
            </w:pPr>
            <w:r>
              <w:rPr>
                <w:i/>
                <w:iCs/>
                <w:lang w:val="it-IT"/>
              </w:rPr>
              <w:t>Controlled Traffic Region</w:t>
            </w:r>
            <w:r>
              <w:rPr>
                <w:lang w:val="it-IT"/>
              </w:rPr>
              <w:t xml:space="preserve"> (Zona de Control).</w:t>
            </w:r>
          </w:p>
        </w:tc>
      </w:tr>
      <w:tr w:rsidR="005B1A3F" w14:paraId="6ADB880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77AA7B6" w14:textId="77777777" w:rsidR="005B1A3F" w:rsidRDefault="005B1A3F" w:rsidP="00785A21">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078094DD" w14:textId="77777777" w:rsidR="005B1A3F" w:rsidRDefault="005B1A3F" w:rsidP="00785A21">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5B1A3F" w14:paraId="31A60B2D" w14:textId="77777777" w:rsidTr="00785A21">
        <w:trPr>
          <w:trHeight w:val="300"/>
        </w:trPr>
        <w:tc>
          <w:tcPr>
            <w:tcW w:w="1271" w:type="dxa"/>
            <w:tcBorders>
              <w:top w:val="single" w:sz="4" w:space="0" w:color="auto"/>
              <w:left w:val="single" w:sz="4" w:space="0" w:color="auto"/>
              <w:bottom w:val="single" w:sz="4" w:space="0" w:color="auto"/>
              <w:right w:val="single" w:sz="4" w:space="0" w:color="auto"/>
            </w:tcBorders>
            <w:hideMark/>
          </w:tcPr>
          <w:p w14:paraId="02FF232F" w14:textId="77777777" w:rsidR="005B1A3F" w:rsidRDefault="005B1A3F" w:rsidP="00785A21">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10F56811" w14:textId="77777777" w:rsidR="005B1A3F" w:rsidRDefault="005B1A3F" w:rsidP="00785A21">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w:t>
            </w:r>
            <w:proofErr w:type="spellStart"/>
            <w:r>
              <w:rPr>
                <w:rFonts w:ascii="Calibri" w:eastAsia="Calibri" w:hAnsi="Calibri" w:cs="Calibri"/>
                <w:lang w:val="en-US"/>
              </w:rPr>
              <w:t>Despegue</w:t>
            </w:r>
            <w:proofErr w:type="spellEnd"/>
            <w:r>
              <w:rPr>
                <w:rFonts w:ascii="Calibri" w:eastAsia="Calibri" w:hAnsi="Calibri" w:cs="Calibri"/>
                <w:lang w:val="en-US"/>
              </w:rPr>
              <w:t>).</w:t>
            </w:r>
          </w:p>
        </w:tc>
      </w:tr>
      <w:tr w:rsidR="005B1A3F" w14:paraId="007E8FD4"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A079444" w14:textId="77777777" w:rsidR="005B1A3F" w:rsidRDefault="005B1A3F" w:rsidP="00785A21">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1FCFC328" w14:textId="77777777" w:rsidR="005B1A3F" w:rsidRDefault="005B1A3F" w:rsidP="00785A21">
            <w:pPr>
              <w:pStyle w:val="Texto1"/>
            </w:pPr>
            <w:proofErr w:type="spellStart"/>
            <w:r>
              <w:rPr>
                <w:i/>
                <w:iCs/>
              </w:rPr>
              <w:t>NOTice</w:t>
            </w:r>
            <w:proofErr w:type="spellEnd"/>
            <w:r>
              <w:rPr>
                <w:i/>
                <w:iCs/>
              </w:rPr>
              <w:t xml:space="preserve"> </w:t>
            </w:r>
            <w:proofErr w:type="spellStart"/>
            <w:r>
              <w:rPr>
                <w:i/>
                <w:iCs/>
              </w:rPr>
              <w:t>to</w:t>
            </w:r>
            <w:proofErr w:type="spellEnd"/>
            <w:r>
              <w:rPr>
                <w:i/>
                <w:iCs/>
              </w:rPr>
              <w:t xml:space="preserve"> </w:t>
            </w:r>
            <w:proofErr w:type="spellStart"/>
            <w:r>
              <w:rPr>
                <w:i/>
                <w:iCs/>
              </w:rPr>
              <w:t>AirMen</w:t>
            </w:r>
            <w:proofErr w:type="spellEnd"/>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5B1A3F" w14:paraId="64760697"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26077A2" w14:textId="77777777" w:rsidR="005B1A3F" w:rsidRDefault="005B1A3F" w:rsidP="00785A21">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19DA3D80" w14:textId="77777777" w:rsidR="005B1A3F" w:rsidRDefault="005B1A3F" w:rsidP="00785A21">
            <w:pPr>
              <w:pStyle w:val="Texto1"/>
            </w:pPr>
            <w:r>
              <w:t>Boletines de Información Previa al Vuelo.</w:t>
            </w:r>
          </w:p>
        </w:tc>
      </w:tr>
      <w:tr w:rsidR="005B1A3F" w14:paraId="482AFEB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EE7C20F" w14:textId="77777777" w:rsidR="005B1A3F" w:rsidRDefault="005B1A3F" w:rsidP="00785A21">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3C0C8A86" w14:textId="77777777" w:rsidR="005B1A3F" w:rsidRDefault="005B1A3F" w:rsidP="00785A21">
            <w:pPr>
              <w:pStyle w:val="Texto1"/>
            </w:pPr>
            <w:r>
              <w:rPr>
                <w:i/>
                <w:iCs/>
              </w:rPr>
              <w:t xml:space="preserve">Standard </w:t>
            </w:r>
            <w:proofErr w:type="spellStart"/>
            <w:r>
              <w:rPr>
                <w:i/>
                <w:iCs/>
              </w:rPr>
              <w:t>Scenario</w:t>
            </w:r>
            <w:proofErr w:type="spellEnd"/>
            <w:r>
              <w:t xml:space="preserve"> (Escenario Estándar).</w:t>
            </w:r>
          </w:p>
        </w:tc>
      </w:tr>
      <w:tr w:rsidR="00D42E47" w14:paraId="04E7020E" w14:textId="77777777" w:rsidTr="00785A21">
        <w:tc>
          <w:tcPr>
            <w:tcW w:w="1271" w:type="dxa"/>
            <w:tcBorders>
              <w:top w:val="single" w:sz="4" w:space="0" w:color="auto"/>
              <w:left w:val="single" w:sz="4" w:space="0" w:color="auto"/>
              <w:bottom w:val="single" w:sz="4" w:space="0" w:color="auto"/>
              <w:right w:val="single" w:sz="4" w:space="0" w:color="auto"/>
            </w:tcBorders>
          </w:tcPr>
          <w:p w14:paraId="6C6E4B60" w14:textId="4D91E05F" w:rsidR="00D42E47" w:rsidRDefault="00D42E47" w:rsidP="00D42E47">
            <w:pPr>
              <w:pStyle w:val="Texto1"/>
              <w:rPr>
                <w:lang w:val="en-GB"/>
              </w:rPr>
            </w:pPr>
            <w:r>
              <w:rPr>
                <w:lang w:val="en-GB"/>
              </w:rPr>
              <w:t>STS-ES</w:t>
            </w:r>
          </w:p>
        </w:tc>
        <w:tc>
          <w:tcPr>
            <w:tcW w:w="8357" w:type="dxa"/>
            <w:tcBorders>
              <w:top w:val="single" w:sz="4" w:space="0" w:color="auto"/>
              <w:left w:val="single" w:sz="4" w:space="0" w:color="auto"/>
              <w:bottom w:val="single" w:sz="4" w:space="0" w:color="auto"/>
              <w:right w:val="single" w:sz="4" w:space="0" w:color="auto"/>
            </w:tcBorders>
          </w:tcPr>
          <w:p w14:paraId="5E4E823B" w14:textId="70597BD1" w:rsidR="00D42E47" w:rsidRDefault="00D42E47" w:rsidP="00D42E47">
            <w:pPr>
              <w:pStyle w:val="Texto1"/>
              <w:rPr>
                <w:i/>
                <w:iCs/>
              </w:rPr>
            </w:pPr>
            <w:proofErr w:type="spellStart"/>
            <w:r>
              <w:rPr>
                <w:i/>
                <w:iCs/>
              </w:rPr>
              <w:t>National</w:t>
            </w:r>
            <w:proofErr w:type="spellEnd"/>
            <w:r>
              <w:rPr>
                <w:i/>
                <w:iCs/>
              </w:rPr>
              <w:t xml:space="preserve"> Standard </w:t>
            </w:r>
            <w:proofErr w:type="spellStart"/>
            <w:r>
              <w:rPr>
                <w:i/>
                <w:iCs/>
              </w:rPr>
              <w:t>Scenario</w:t>
            </w:r>
            <w:proofErr w:type="spellEnd"/>
            <w:r>
              <w:rPr>
                <w:i/>
                <w:iCs/>
              </w:rPr>
              <w:t xml:space="preserve"> </w:t>
            </w:r>
            <w:r w:rsidRPr="00547715">
              <w:t>(Escenario Estándar Nacional)</w:t>
            </w:r>
          </w:p>
        </w:tc>
      </w:tr>
      <w:tr w:rsidR="005B1A3F" w14:paraId="2C98E5F1"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34796EC5" w14:textId="77777777" w:rsidR="005B1A3F" w:rsidRDefault="005B1A3F" w:rsidP="00785A21">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319B4453" w14:textId="77777777" w:rsidR="005B1A3F" w:rsidRDefault="005B1A3F" w:rsidP="00785A21">
            <w:pPr>
              <w:pStyle w:val="Texto1"/>
            </w:pPr>
            <w:proofErr w:type="spellStart"/>
            <w:r>
              <w:rPr>
                <w:i/>
                <w:iCs/>
              </w:rPr>
              <w:t>Unmanned</w:t>
            </w:r>
            <w:proofErr w:type="spellEnd"/>
            <w:r>
              <w:rPr>
                <w:i/>
                <w:iCs/>
              </w:rPr>
              <w:t xml:space="preserve"> </w:t>
            </w:r>
            <w:proofErr w:type="spellStart"/>
            <w:r>
              <w:rPr>
                <w:i/>
                <w:iCs/>
              </w:rPr>
              <w:t>Aircraft</w:t>
            </w:r>
            <w:proofErr w:type="spellEnd"/>
            <w:r>
              <w:t xml:space="preserve"> (Aeronave No Tripulada).</w:t>
            </w:r>
          </w:p>
        </w:tc>
      </w:tr>
      <w:tr w:rsidR="005B1A3F" w14:paraId="59421079"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00BA1477" w14:textId="77777777" w:rsidR="005B1A3F" w:rsidRDefault="005B1A3F" w:rsidP="00785A21">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7DAFB866" w14:textId="77777777" w:rsidR="005B1A3F" w:rsidRDefault="005B1A3F" w:rsidP="00785A21">
            <w:pPr>
              <w:pStyle w:val="Texto1"/>
            </w:pPr>
            <w:proofErr w:type="spellStart"/>
            <w:r>
              <w:rPr>
                <w:i/>
                <w:iCs/>
              </w:rPr>
              <w:t>Unmanned</w:t>
            </w:r>
            <w:proofErr w:type="spellEnd"/>
            <w:r>
              <w:rPr>
                <w:i/>
                <w:iCs/>
              </w:rPr>
              <w:t xml:space="preserve"> </w:t>
            </w:r>
            <w:proofErr w:type="spellStart"/>
            <w:r>
              <w:rPr>
                <w:i/>
                <w:iCs/>
              </w:rPr>
              <w:t>Aircraft</w:t>
            </w:r>
            <w:proofErr w:type="spellEnd"/>
            <w:r>
              <w:rPr>
                <w:i/>
                <w:iCs/>
              </w:rPr>
              <w:t xml:space="preserve"> </w:t>
            </w:r>
            <w:proofErr w:type="spellStart"/>
            <w:r>
              <w:rPr>
                <w:i/>
                <w:iCs/>
              </w:rPr>
              <w:t>System</w:t>
            </w:r>
            <w:proofErr w:type="spellEnd"/>
            <w:r>
              <w:t xml:space="preserve"> (Sistema de Aeronave No Tripulada).</w:t>
            </w:r>
          </w:p>
        </w:tc>
      </w:tr>
      <w:tr w:rsidR="005B1A3F" w14:paraId="21B56186"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567EDB3B" w14:textId="77777777" w:rsidR="005B1A3F" w:rsidRDefault="005B1A3F" w:rsidP="00785A21">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5BAD4824" w14:textId="77777777" w:rsidR="005B1A3F" w:rsidRDefault="005B1A3F" w:rsidP="00785A21">
            <w:pPr>
              <w:pStyle w:val="Texto1"/>
            </w:pPr>
            <w:r>
              <w:rPr>
                <w:i/>
                <w:iCs/>
              </w:rPr>
              <w:t xml:space="preserve">Visual Line </w:t>
            </w:r>
            <w:proofErr w:type="spellStart"/>
            <w:r>
              <w:rPr>
                <w:i/>
                <w:iCs/>
              </w:rPr>
              <w:t>of</w:t>
            </w:r>
            <w:proofErr w:type="spellEnd"/>
            <w:r>
              <w:rPr>
                <w:i/>
                <w:iCs/>
              </w:rPr>
              <w:t xml:space="preserve"> </w:t>
            </w:r>
            <w:proofErr w:type="spellStart"/>
            <w:r>
              <w:rPr>
                <w:i/>
                <w:iCs/>
              </w:rPr>
              <w:t>Sight</w:t>
            </w:r>
            <w:proofErr w:type="spellEnd"/>
            <w:r>
              <w:t xml:space="preserve"> (Dentro del Alcance Visual del Piloto).</w:t>
            </w:r>
          </w:p>
        </w:tc>
      </w:tr>
    </w:tbl>
    <w:p w14:paraId="6678A9BF" w14:textId="10F2B3FB" w:rsidR="009B7F2D" w:rsidRPr="005B1A3F" w:rsidRDefault="009B7F2D" w:rsidP="00A27B1F">
      <w:pPr>
        <w:pStyle w:val="Texto1"/>
      </w:pPr>
    </w:p>
    <w:sectPr w:rsidR="009B7F2D" w:rsidRPr="005B1A3F" w:rsidSect="00644726">
      <w:headerReference w:type="default" r:id="rId26"/>
      <w:footerReference w:type="default" r:id="rId27"/>
      <w:headerReference w:type="first" r:id="rId28"/>
      <w:footerReference w:type="first" r:id="rId29"/>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3B771DF2" w14:textId="77777777" w:rsidR="00C8100B" w:rsidRDefault="00644726" w:rsidP="00C8100B">
      <w:pPr>
        <w:pStyle w:val="Textocomentario"/>
        <w:numPr>
          <w:ilvl w:val="0"/>
          <w:numId w:val="42"/>
        </w:numPr>
      </w:pPr>
      <w:r>
        <w:rPr>
          <w:rStyle w:val="Refdecomentario"/>
        </w:rPr>
        <w:annotationRef/>
      </w:r>
      <w:r w:rsidR="00C8100B">
        <w:t>Se deben particularizar los campos en amarillo, según el operador y el tipo de operación que pretenda realizar.</w:t>
      </w:r>
    </w:p>
    <w:p w14:paraId="63C49405" w14:textId="77777777" w:rsidR="00C8100B" w:rsidRDefault="00C8100B" w:rsidP="00C8100B">
      <w:pPr>
        <w:pStyle w:val="Textocomentario"/>
        <w:numPr>
          <w:ilvl w:val="0"/>
          <w:numId w:val="42"/>
        </w:numPr>
      </w:pPr>
      <w:r>
        <w:t>Una vez completado el estudio, deberá firmarlo y eliminar el resaltado amarillo antes de presentarlo.</w:t>
      </w:r>
    </w:p>
    <w:p w14:paraId="076F7796" w14:textId="77777777" w:rsidR="00C8100B" w:rsidRDefault="00C8100B" w:rsidP="00C8100B">
      <w:pPr>
        <w:pStyle w:val="Textocomentario"/>
        <w:numPr>
          <w:ilvl w:val="0"/>
          <w:numId w:val="42"/>
        </w:numPr>
      </w:pPr>
      <w:r>
        <w:t>Debe convertirse el documento a formato .pdf</w:t>
      </w:r>
    </w:p>
    <w:p w14:paraId="55C1AF6F" w14:textId="77777777" w:rsidR="00C8100B" w:rsidRDefault="00C8100B" w:rsidP="00C8100B">
      <w:pPr>
        <w:pStyle w:val="Textocomentario"/>
        <w:numPr>
          <w:ilvl w:val="0"/>
          <w:numId w:val="42"/>
        </w:numPr>
      </w:pPr>
      <w:r>
        <w:t>Si no cuentan con logo, no será necesario que aparezca texto.</w:t>
      </w:r>
    </w:p>
  </w:comment>
  <w:comment w:id="1" w:author="ENAIRE" w:date="2025-01-13T13:33:00Z" w:initials="E">
    <w:p w14:paraId="3FEC9366" w14:textId="77777777" w:rsidR="00176129" w:rsidRDefault="00176129" w:rsidP="00176129">
      <w:pPr>
        <w:pStyle w:val="Textocomentario"/>
      </w:pPr>
      <w:r>
        <w:rPr>
          <w:rStyle w:val="Refdecomentario"/>
        </w:rPr>
        <w:annotationRef/>
      </w:r>
      <w:r>
        <w:t>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w:t>
      </w:r>
    </w:p>
  </w:comment>
  <w:comment w:id="2" w:author="ENAIRE" w:date="2022-11-08T11:13:00Z" w:initials="E">
    <w:p w14:paraId="1AB89A2F" w14:textId="5FF1E012" w:rsidR="00EB311D" w:rsidRDefault="00EB311D">
      <w:pPr>
        <w:pStyle w:val="Textocomentario"/>
      </w:pPr>
      <w:r>
        <w:rPr>
          <w:rStyle w:val="Refdecomentario"/>
        </w:rPr>
        <w:annotationRef/>
      </w:r>
      <w:r>
        <w:t>Se debe poner el nombre tal cual aparezca en el certificado de registro como operador UAS.</w:t>
      </w:r>
    </w:p>
  </w:comment>
  <w:comment w:id="3" w:author="ENAIRE" w:date="2024-03-13T13:42:00Z" w:initials="E">
    <w:p w14:paraId="13140224" w14:textId="77777777" w:rsidR="0088655D" w:rsidRDefault="004271FE" w:rsidP="0088655D">
      <w:pPr>
        <w:pStyle w:val="Textocomentario"/>
      </w:pPr>
      <w:r>
        <w:rPr>
          <w:rStyle w:val="Refdecomentario"/>
        </w:rPr>
        <w:annotationRef/>
      </w:r>
      <w:r w:rsidR="0088655D">
        <w:t>Desde ENAIRE recomendamos la coordinación de estudios para dentro y fuera de distancias. De esta manera la coordinación será genérica y será válida para distintos tipos de operación.</w:t>
      </w:r>
    </w:p>
    <w:p w14:paraId="7E5C7D49" w14:textId="77777777" w:rsidR="0088655D" w:rsidRDefault="0088655D" w:rsidP="0088655D">
      <w:pPr>
        <w:pStyle w:val="Textocomentario"/>
      </w:pPr>
      <w:r>
        <w:t>Las medidas de atenuación deberán ir acorde a esta condición.</w:t>
      </w:r>
    </w:p>
  </w:comment>
  <w:comment w:id="5" w:author="ENAIRE" w:date="2022-11-08T11:18:00Z" w:initials="E">
    <w:p w14:paraId="5AD730C7" w14:textId="6020AFFD" w:rsidR="00EB311D" w:rsidRDefault="00EB311D">
      <w:pPr>
        <w:pStyle w:val="Textocomentario"/>
      </w:pPr>
      <w:r>
        <w:rPr>
          <w:rStyle w:val="Refdecomentario"/>
        </w:rPr>
        <w:annotationRef/>
      </w:r>
      <w:r>
        <w:t>Se debe elegir una de las dos opciones</w:t>
      </w:r>
    </w:p>
  </w:comment>
  <w:comment w:id="6" w:author="ENAIRE" w:date="2024-03-13T13:43:00Z" w:initials="E">
    <w:p w14:paraId="5DCC0827" w14:textId="77777777" w:rsidR="004271FE" w:rsidRDefault="004271FE" w:rsidP="00430D8D">
      <w:pPr>
        <w:pStyle w:val="Textocomentario"/>
      </w:pPr>
      <w:r>
        <w:rPr>
          <w:rStyle w:val="Refdecomentario"/>
        </w:rPr>
        <w:annotationRef/>
      </w:r>
      <w:r>
        <w:t>C0, C1, C2, etc.</w:t>
      </w:r>
    </w:p>
  </w:comment>
  <w:comment w:id="7" w:author="ENAIRE" w:date="2024-08-13T13:09:00Z" w:initials="E">
    <w:p w14:paraId="2E80DB5A" w14:textId="77777777" w:rsidR="00BE1AB0" w:rsidRDefault="00BE1AB0" w:rsidP="00BE1AB0">
      <w:pPr>
        <w:pStyle w:val="Textocomentario"/>
      </w:pPr>
      <w:r>
        <w:rPr>
          <w:rStyle w:val="Refdecomentario"/>
        </w:rPr>
        <w:annotationRef/>
      </w:r>
      <w:r>
        <w:t>La altura máxima del volumen operacional no debe exceder de 20 m de la altura máxima de la geografía de vuelo establecida.</w:t>
      </w:r>
    </w:p>
  </w:comment>
  <w:comment w:id="8" w:author="ENAIRE" w:date="2022-11-08T11:37:00Z" w:initials="E">
    <w:p w14:paraId="003AA1BC" w14:textId="3A50FA55" w:rsidR="00E964CF" w:rsidRDefault="00E964CF">
      <w:pPr>
        <w:pStyle w:val="Textocomentario"/>
      </w:pPr>
      <w:r>
        <w:rPr>
          <w:rStyle w:val="Refdecomentario"/>
        </w:rPr>
        <w:annotationRef/>
      </w:r>
      <w:r>
        <w:t>Para escenario estándar STS-ES-02</w:t>
      </w:r>
      <w:r w:rsidR="004366CD">
        <w:t xml:space="preserve">, debe añadir esta nota </w:t>
      </w:r>
      <w:r w:rsidR="006A5812">
        <w:t>en aquellos UAS donde</w:t>
      </w:r>
      <w:r w:rsidR="004366CD">
        <w:t xml:space="preserve"> </w:t>
      </w:r>
      <w:r w:rsidR="004366CD" w:rsidRPr="004366CD">
        <w:t>la</w:t>
      </w:r>
      <w:r w:rsidR="004366CD">
        <w:t xml:space="preserve"> distancia horizontal correspondiente a la</w:t>
      </w:r>
      <w:r w:rsidR="004366CD" w:rsidRPr="004366CD">
        <w:t xml:space="preserve"> geografía de vuelo </w:t>
      </w:r>
      <w:r w:rsidR="004366CD">
        <w:t>exced</w:t>
      </w:r>
      <w:r w:rsidR="006A5812">
        <w:t>a</w:t>
      </w:r>
      <w:r w:rsidR="004366CD">
        <w:t xml:space="preserve"> los 1000m y</w:t>
      </w:r>
      <w:r w:rsidR="004366CD" w:rsidRPr="004366CD">
        <w:t xml:space="preserve"> hasta </w:t>
      </w:r>
      <w:r w:rsidR="004366CD">
        <w:t xml:space="preserve">un máximo de </w:t>
      </w:r>
      <w:r w:rsidR="004366CD" w:rsidRPr="004366CD">
        <w:t>2000m</w:t>
      </w:r>
      <w:r w:rsidR="004366CD">
        <w:t>.</w:t>
      </w:r>
    </w:p>
  </w:comment>
  <w:comment w:id="9" w:author="ENAIRE" w:date="2022-11-08T11:59:00Z" w:initials="E">
    <w:p w14:paraId="47CE09CE" w14:textId="77777777" w:rsidR="00D97935" w:rsidRDefault="00354F26" w:rsidP="00D97935">
      <w:pPr>
        <w:pStyle w:val="Textocomentario"/>
      </w:pPr>
      <w:r>
        <w:rPr>
          <w:rStyle w:val="Refdecomentario"/>
        </w:rPr>
        <w:annotationRef/>
      </w:r>
      <w:r w:rsidR="00D97935">
        <w:t>La tabla incluye un listado de medidas no exhaustivo a modo de ejemplo.</w:t>
      </w:r>
    </w:p>
    <w:p w14:paraId="633EED57" w14:textId="77777777" w:rsidR="00D97935" w:rsidRDefault="00D97935" w:rsidP="00D97935">
      <w:pPr>
        <w:pStyle w:val="Textocomentario"/>
      </w:pPr>
      <w:r>
        <w:t>Se debe consultar el "catálogo de medidas de atenuación" que podrá encontrar en el apartado 1 de la web de ENAIRE (</w:t>
      </w:r>
      <w:hyperlink r:id="rId1" w:history="1">
        <w:r w:rsidRPr="00E96DE5">
          <w:rPr>
            <w:rStyle w:val="Hipervnculo"/>
          </w:rPr>
          <w:t>https://www.enaire.es/servicios/drones/todo_lo_necesario_para_volar_tu_dron/como_volar_drones_en_zonas_geograficas_de_enaire</w:t>
        </w:r>
      </w:hyperlink>
      <w:r>
        <w:t>) e incluir todas las medidas que afecten a su tipo de operación (ConOps)</w:t>
      </w:r>
    </w:p>
  </w:comment>
  <w:comment w:id="10" w:author="ENAIRE" w:date="2022-11-08T12:03:00Z" w:initials="E">
    <w:p w14:paraId="0EDB5EAC" w14:textId="29E85CDC" w:rsidR="00E9364A" w:rsidRDefault="00E9364A" w:rsidP="00947667">
      <w:pPr>
        <w:pStyle w:val="Textocomentario"/>
      </w:pPr>
      <w:r>
        <w:rPr>
          <w:rStyle w:val="Refdecomentario"/>
        </w:rPr>
        <w:annotationRef/>
      </w:r>
      <w:r>
        <w:t xml:space="preserve">Deberá tener entre </w:t>
      </w:r>
      <w:r>
        <w:rPr>
          <w:b/>
          <w:bCs/>
        </w:rPr>
        <w:t>3 y 7 caracteres</w:t>
      </w:r>
      <w:r>
        <w:t xml:space="preserve"> (NO numéricos), reservándose el último o los dos últimos para almohadillas:</w:t>
      </w:r>
      <w:r>
        <w:br/>
        <w:t>EJEMPL#, EJEMP##</w:t>
      </w:r>
    </w:p>
  </w:comment>
  <w:comment w:id="11" w:author="ENAIRE" w:date="2022-11-08T12:04:00Z" w:initials="E">
    <w:p w14:paraId="6F029B60" w14:textId="77777777" w:rsidR="00E9364A" w:rsidRDefault="00E9364A">
      <w:pPr>
        <w:pStyle w:val="Textocomentario"/>
      </w:pPr>
      <w:r>
        <w:rPr>
          <w:rStyle w:val="Refdecomentario"/>
        </w:rPr>
        <w:annotationRef/>
      </w:r>
      <w:r>
        <w:t xml:space="preserve">No tiene máximo de caracteres pero sí un número máximo de 2 palabras. Deberá ser </w:t>
      </w:r>
      <w:r>
        <w:rPr>
          <w:b/>
          <w:bCs/>
        </w:rPr>
        <w:t>pronunciable</w:t>
      </w:r>
      <w:r>
        <w:t>:</w:t>
      </w:r>
    </w:p>
    <w:p w14:paraId="520FAD95" w14:textId="77777777" w:rsidR="00E9364A" w:rsidRDefault="00E9364A" w:rsidP="007143DB">
      <w:pPr>
        <w:pStyle w:val="Textocomentario"/>
      </w:pPr>
      <w:r>
        <w:t>EJEMPLO##</w:t>
      </w:r>
    </w:p>
  </w:comment>
  <w:comment w:id="12" w:author="ENAIRE" w:date="2022-11-08T12:06:00Z" w:initials="E">
    <w:p w14:paraId="5DA46F7A" w14:textId="7365A7F7" w:rsidR="0023172C" w:rsidRDefault="0023172C">
      <w:pPr>
        <w:pStyle w:val="Textocomentario"/>
      </w:pPr>
      <w:r>
        <w:rPr>
          <w:rStyle w:val="Refdecomentario"/>
        </w:rPr>
        <w:annotationRef/>
      </w:r>
      <w:r>
        <w:t>Debe elegir una de las dos opciones.</w:t>
      </w:r>
    </w:p>
  </w:comment>
  <w:comment w:id="13"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4" w:author="ENAIRE" w:date="2023-02-06T13:33:00Z" w:initials="E">
    <w:p w14:paraId="5B0AEBAC" w14:textId="06F12DC8" w:rsidR="005E44B6" w:rsidRDefault="005E44B6">
      <w:pPr>
        <w:pStyle w:val="Textocomentario"/>
      </w:pPr>
      <w:r>
        <w:rPr>
          <w:rStyle w:val="Refdecomentario"/>
        </w:rPr>
        <w:annotationRef/>
      </w:r>
      <w:r>
        <w:t>Debe quedarse con el que le aplique</w:t>
      </w:r>
    </w:p>
  </w:comment>
  <w:comment w:id="16" w:author="ENAIRE" w:date="2024-03-13T13:45:00Z" w:initials="E">
    <w:p w14:paraId="76D17927" w14:textId="77777777" w:rsidR="00BB1373" w:rsidRDefault="00043702" w:rsidP="00BB1373">
      <w:pPr>
        <w:pStyle w:val="Textocomentario"/>
      </w:pPr>
      <w:r>
        <w:rPr>
          <w:rStyle w:val="Refdecomentario"/>
        </w:rPr>
        <w:annotationRef/>
      </w:r>
      <w:r w:rsidR="00BB1373">
        <w:t>El documento debe presentarse firmado mediante un certificado digital válido emitido por la FNMT. Al firmarlo no se debe bloquear el documento.</w:t>
      </w:r>
    </w:p>
  </w:comment>
  <w:comment w:id="17" w:author="ENAIRE" w:date="2024-03-13T13:27:00Z" w:initials="E">
    <w:p w14:paraId="418D6347" w14:textId="2CE59C42" w:rsidR="00EA5E2D" w:rsidRDefault="00EA5E2D" w:rsidP="00EA5E2D">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C1AF6F" w15:done="0"/>
  <w15:commentEx w15:paraId="3FEC9366" w15:done="0"/>
  <w15:commentEx w15:paraId="1AB89A2F" w15:done="0"/>
  <w15:commentEx w15:paraId="7E5C7D49" w15:done="0"/>
  <w15:commentEx w15:paraId="5AD730C7" w15:done="0"/>
  <w15:commentEx w15:paraId="5DCC0827" w15:done="0"/>
  <w15:commentEx w15:paraId="2E80DB5A" w15:done="0"/>
  <w15:commentEx w15:paraId="003AA1BC" w15:done="0"/>
  <w15:commentEx w15:paraId="633EED57" w15:done="0"/>
  <w15:commentEx w15:paraId="0EDB5EAC" w15:done="0"/>
  <w15:commentEx w15:paraId="520FAD95" w15:done="0"/>
  <w15:commentEx w15:paraId="5DA46F7A" w15:done="0"/>
  <w15:commentEx w15:paraId="7C3C5846" w15:done="0"/>
  <w15:commentEx w15:paraId="5B0AEBAC" w15:done="0"/>
  <w15:commentEx w15:paraId="76D17927" w15:done="0"/>
  <w15:commentEx w15:paraId="418D63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7EAEE5AB" w16cex:dateUtc="2025-01-13T12:33:00Z"/>
  <w16cex:commentExtensible w16cex:durableId="2714B851" w16cex:dateUtc="2022-11-08T10:13:00Z"/>
  <w16cex:commentExtensible w16cex:durableId="299C2BC2" w16cex:dateUtc="2024-03-13T12:42:00Z"/>
  <w16cex:commentExtensible w16cex:durableId="2714B983" w16cex:dateUtc="2022-11-08T10:18:00Z"/>
  <w16cex:commentExtensible w16cex:durableId="299C2BE5" w16cex:dateUtc="2024-03-13T12:43: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8B8046" w16cex:dateUtc="2023-02-06T12:33:00Z"/>
  <w16cex:commentExtensible w16cex:durableId="299C2C67" w16cex:dateUtc="2024-03-13T12:45: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C1AF6F" w16cid:durableId="2714BAC5"/>
  <w16cid:commentId w16cid:paraId="3FEC9366" w16cid:durableId="7EAEE5AB"/>
  <w16cid:commentId w16cid:paraId="1AB89A2F" w16cid:durableId="2714B851"/>
  <w16cid:commentId w16cid:paraId="7E5C7D49" w16cid:durableId="299C2BC2"/>
  <w16cid:commentId w16cid:paraId="5AD730C7" w16cid:durableId="2714B983"/>
  <w16cid:commentId w16cid:paraId="5DCC0827" w16cid:durableId="299C2BE5"/>
  <w16cid:commentId w16cid:paraId="2E80DB5A" w16cid:durableId="7B3F776A"/>
  <w16cid:commentId w16cid:paraId="003AA1BC" w16cid:durableId="2714BE10"/>
  <w16cid:commentId w16cid:paraId="633EED57" w16cid:durableId="2714C30B"/>
  <w16cid:commentId w16cid:paraId="0EDB5EAC" w16cid:durableId="2714C41F"/>
  <w16cid:commentId w16cid:paraId="520FAD95" w16cid:durableId="2714C465"/>
  <w16cid:commentId w16cid:paraId="5DA46F7A" w16cid:durableId="2714C4CB"/>
  <w16cid:commentId w16cid:paraId="7C3C5846" w16cid:durableId="2714C4E1"/>
  <w16cid:commentId w16cid:paraId="5B0AEBAC" w16cid:durableId="278B8046"/>
  <w16cid:commentId w16cid:paraId="76D17927" w16cid:durableId="299C2C67"/>
  <w16cid:commentId w16cid:paraId="418D6347"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B9A26" w14:textId="77777777" w:rsidR="00E40140" w:rsidRDefault="00E40140" w:rsidP="000237DC">
      <w:pPr>
        <w:spacing w:after="0" w:line="240" w:lineRule="auto"/>
      </w:pPr>
      <w:r>
        <w:separator/>
      </w:r>
    </w:p>
  </w:endnote>
  <w:endnote w:type="continuationSeparator" w:id="0">
    <w:p w14:paraId="2E391F17" w14:textId="77777777" w:rsidR="00E40140" w:rsidRDefault="00E40140" w:rsidP="000237DC">
      <w:pPr>
        <w:spacing w:after="0" w:line="240" w:lineRule="auto"/>
      </w:pPr>
      <w:r>
        <w:continuationSeparator/>
      </w:r>
    </w:p>
  </w:endnote>
  <w:endnote w:type="continuationNotice" w:id="1">
    <w:p w14:paraId="713B3765" w14:textId="77777777" w:rsidR="00E40140" w:rsidRDefault="00E40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161AEE4C" w:rsidR="00EF0672" w:rsidRDefault="00DB744B">
    <w:pPr>
      <w:pStyle w:val="Piedepgina"/>
    </w:pPr>
    <w:r>
      <w:t xml:space="preserve">Versión: </w:t>
    </w:r>
    <w:r w:rsidR="00B9087B">
      <w:t>3.</w:t>
    </w:r>
    <w:r w:rsidR="00146393">
      <w:t>4</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proofErr w:type="spellStart"/>
    <w:r>
      <w:t>Códificación</w:t>
    </w:r>
    <w:proofErr w:type="spellEnd"/>
    <w:r>
      <w:t xml:space="preserve">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0FD3C" w14:textId="77777777" w:rsidR="00E40140" w:rsidRDefault="00E40140" w:rsidP="000237DC">
      <w:pPr>
        <w:spacing w:after="0" w:line="240" w:lineRule="auto"/>
      </w:pPr>
      <w:r>
        <w:separator/>
      </w:r>
    </w:p>
  </w:footnote>
  <w:footnote w:type="continuationSeparator" w:id="0">
    <w:p w14:paraId="20D28081" w14:textId="77777777" w:rsidR="00E40140" w:rsidRDefault="00E40140" w:rsidP="000237DC">
      <w:pPr>
        <w:spacing w:after="0" w:line="240" w:lineRule="auto"/>
      </w:pPr>
      <w:r>
        <w:continuationSeparator/>
      </w:r>
    </w:p>
  </w:footnote>
  <w:footnote w:type="continuationNotice" w:id="1">
    <w:p w14:paraId="68F4B243" w14:textId="77777777" w:rsidR="00E40140" w:rsidRDefault="00E40140">
      <w:pPr>
        <w:spacing w:after="0" w:line="240" w:lineRule="auto"/>
      </w:pPr>
    </w:p>
  </w:footnote>
  <w:footnote w:id="2">
    <w:p w14:paraId="18A58428" w14:textId="2F0B4235" w:rsidR="008C43A6" w:rsidRPr="00F53DE4" w:rsidRDefault="008C43A6" w:rsidP="008C43A6">
      <w:pPr>
        <w:pStyle w:val="Textonotapie"/>
        <w:jc w:val="both"/>
        <w:rPr>
          <w:rFonts w:asciiTheme="minorHAnsi" w:hAnsiTheme="minorHAnsi" w:cstheme="minorHAnsi"/>
          <w:sz w:val="18"/>
          <w:szCs w:val="18"/>
          <w:lang w:val="es-ES"/>
        </w:rPr>
      </w:pPr>
      <w:r w:rsidRPr="00F53DE4">
        <w:rPr>
          <w:rStyle w:val="Refdenotaalpie"/>
          <w:rFonts w:asciiTheme="minorHAnsi" w:hAnsiTheme="minorHAnsi" w:cstheme="minorHAnsi"/>
        </w:rPr>
        <w:footnoteRef/>
      </w:r>
      <w:r w:rsidRPr="00F53DE4">
        <w:rPr>
          <w:rFonts w:asciiTheme="minorHAnsi" w:hAnsiTheme="minorHAnsi" w:cstheme="minorHAnsi"/>
        </w:rPr>
        <w:t xml:space="preserve"> </w:t>
      </w:r>
      <w:r w:rsidRPr="00F53DE4">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4930F1" w:rsidRPr="00F53DE4">
        <w:rPr>
          <w:rFonts w:asciiTheme="minorHAnsi" w:hAnsiTheme="minorHAnsi" w:cstheme="minorHAnsi"/>
          <w:sz w:val="18"/>
          <w:szCs w:val="18"/>
          <w:lang w:val="es-ES"/>
        </w:rPr>
        <w:t xml:space="preserve"> En consecuencia, esta coordinación no tendrá validez fuera de dichas zonas, en condición VLOS y por debajo de 60m de altura.</w:t>
      </w:r>
    </w:p>
  </w:footnote>
  <w:footnote w:id="3">
    <w:p w14:paraId="4A29ED30" w14:textId="1FB7E8A5" w:rsidR="00B950F1" w:rsidRPr="00B950F1" w:rsidRDefault="00B950F1" w:rsidP="004D051D">
      <w:pPr>
        <w:pStyle w:val="Textonotapie"/>
        <w:jc w:val="both"/>
        <w:rPr>
          <w:lang w:val="es-ES"/>
        </w:rPr>
      </w:pPr>
      <w:r>
        <w:rPr>
          <w:rStyle w:val="Refdenotaalpie"/>
        </w:rPr>
        <w:footnoteRef/>
      </w:r>
      <w:r>
        <w:t xml:space="preserve"> </w:t>
      </w:r>
      <w:r w:rsidRPr="007E28F6">
        <w:rPr>
          <w:rFonts w:asciiTheme="minorHAnsi" w:eastAsiaTheme="minorHAnsi" w:hAnsiTheme="minorHAnsi" w:cstheme="minorBidi"/>
          <w:sz w:val="22"/>
          <w:szCs w:val="22"/>
          <w:lang w:val="es-ES" w:eastAsia="en-US"/>
        </w:rPr>
        <w:t xml:space="preserve">Exclusivamente para operaciones urgentes que </w:t>
      </w:r>
      <w:r w:rsidR="004D051D">
        <w:rPr>
          <w:rFonts w:asciiTheme="minorHAnsi" w:eastAsiaTheme="minorHAnsi" w:hAnsiTheme="minorHAnsi" w:cstheme="minorBidi"/>
          <w:sz w:val="22"/>
          <w:szCs w:val="22"/>
          <w:lang w:val="es-ES" w:eastAsia="en-US"/>
        </w:rPr>
        <w:t>presten</w:t>
      </w:r>
      <w:r w:rsidRPr="007E28F6">
        <w:rPr>
          <w:rFonts w:asciiTheme="minorHAnsi" w:eastAsiaTheme="minorHAnsi" w:hAnsiTheme="minorHAnsi" w:cstheme="minorBidi"/>
          <w:sz w:val="22"/>
          <w:szCs w:val="22"/>
          <w:lang w:val="es-ES" w:eastAsia="en-US"/>
        </w:rPr>
        <w:t xml:space="preserve"> </w:t>
      </w:r>
      <w:r w:rsidRPr="007E28F6">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Pr="007E28F6">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0172C0">
          <w:rPr>
            <w:rStyle w:val="Hipervnculo"/>
            <w:rFonts w:asciiTheme="minorHAnsi" w:eastAsiaTheme="minorHAnsi" w:hAnsiTheme="minorHAnsi" w:cstheme="minorBidi"/>
            <w:sz w:val="22"/>
            <w:szCs w:val="22"/>
            <w:lang w:val="es-ES" w:eastAsia="en-US"/>
          </w:rPr>
          <w:t>coop.org.oficiales@enaire.es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9264"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1" w15:restartNumberingAfterBreak="0">
    <w:nsid w:val="26302CCA"/>
    <w:multiLevelType w:val="hybridMultilevel"/>
    <w:tmpl w:val="F50A3AC6"/>
    <w:lvl w:ilvl="0" w:tplc="12D83B32">
      <w:start w:val="1"/>
      <w:numFmt w:val="bullet"/>
      <w:lvlText w:val=""/>
      <w:lvlJc w:val="left"/>
      <w:pPr>
        <w:ind w:left="720" w:hanging="360"/>
      </w:pPr>
      <w:rPr>
        <w:rFonts w:ascii="Symbol" w:hAnsi="Symbol"/>
      </w:rPr>
    </w:lvl>
    <w:lvl w:ilvl="1" w:tplc="549EBA68">
      <w:start w:val="1"/>
      <w:numFmt w:val="bullet"/>
      <w:lvlText w:val=""/>
      <w:lvlJc w:val="left"/>
      <w:pPr>
        <w:ind w:left="720" w:hanging="360"/>
      </w:pPr>
      <w:rPr>
        <w:rFonts w:ascii="Symbol" w:hAnsi="Symbol"/>
      </w:rPr>
    </w:lvl>
    <w:lvl w:ilvl="2" w:tplc="C8284308">
      <w:start w:val="1"/>
      <w:numFmt w:val="bullet"/>
      <w:lvlText w:val=""/>
      <w:lvlJc w:val="left"/>
      <w:pPr>
        <w:ind w:left="720" w:hanging="360"/>
      </w:pPr>
      <w:rPr>
        <w:rFonts w:ascii="Symbol" w:hAnsi="Symbol"/>
      </w:rPr>
    </w:lvl>
    <w:lvl w:ilvl="3" w:tplc="14042500">
      <w:start w:val="1"/>
      <w:numFmt w:val="bullet"/>
      <w:lvlText w:val=""/>
      <w:lvlJc w:val="left"/>
      <w:pPr>
        <w:ind w:left="720" w:hanging="360"/>
      </w:pPr>
      <w:rPr>
        <w:rFonts w:ascii="Symbol" w:hAnsi="Symbol"/>
      </w:rPr>
    </w:lvl>
    <w:lvl w:ilvl="4" w:tplc="E7BE2AD2">
      <w:start w:val="1"/>
      <w:numFmt w:val="bullet"/>
      <w:lvlText w:val=""/>
      <w:lvlJc w:val="left"/>
      <w:pPr>
        <w:ind w:left="720" w:hanging="360"/>
      </w:pPr>
      <w:rPr>
        <w:rFonts w:ascii="Symbol" w:hAnsi="Symbol"/>
      </w:rPr>
    </w:lvl>
    <w:lvl w:ilvl="5" w:tplc="14A66E9E">
      <w:start w:val="1"/>
      <w:numFmt w:val="bullet"/>
      <w:lvlText w:val=""/>
      <w:lvlJc w:val="left"/>
      <w:pPr>
        <w:ind w:left="720" w:hanging="360"/>
      </w:pPr>
      <w:rPr>
        <w:rFonts w:ascii="Symbol" w:hAnsi="Symbol"/>
      </w:rPr>
    </w:lvl>
    <w:lvl w:ilvl="6" w:tplc="3E4C384C">
      <w:start w:val="1"/>
      <w:numFmt w:val="bullet"/>
      <w:lvlText w:val=""/>
      <w:lvlJc w:val="left"/>
      <w:pPr>
        <w:ind w:left="720" w:hanging="360"/>
      </w:pPr>
      <w:rPr>
        <w:rFonts w:ascii="Symbol" w:hAnsi="Symbol"/>
      </w:rPr>
    </w:lvl>
    <w:lvl w:ilvl="7" w:tplc="19763DF6">
      <w:start w:val="1"/>
      <w:numFmt w:val="bullet"/>
      <w:lvlText w:val=""/>
      <w:lvlJc w:val="left"/>
      <w:pPr>
        <w:ind w:left="720" w:hanging="360"/>
      </w:pPr>
      <w:rPr>
        <w:rFonts w:ascii="Symbol" w:hAnsi="Symbol"/>
      </w:rPr>
    </w:lvl>
    <w:lvl w:ilvl="8" w:tplc="99FE1880">
      <w:start w:val="1"/>
      <w:numFmt w:val="bullet"/>
      <w:lvlText w:val=""/>
      <w:lvlJc w:val="left"/>
      <w:pPr>
        <w:ind w:left="720" w:hanging="360"/>
      </w:pPr>
      <w:rPr>
        <w:rFonts w:ascii="Symbol" w:hAnsi="Symbol"/>
      </w:rPr>
    </w:lvl>
  </w:abstractNum>
  <w:abstractNum w:abstractNumId="12"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5" w15:restartNumberingAfterBreak="0">
    <w:nsid w:val="33F33E3A"/>
    <w:multiLevelType w:val="hybridMultilevel"/>
    <w:tmpl w:val="0B38E0F2"/>
    <w:lvl w:ilvl="0" w:tplc="62F6D1C0">
      <w:start w:val="1"/>
      <w:numFmt w:val="bullet"/>
      <w:lvlText w:val=""/>
      <w:lvlJc w:val="left"/>
      <w:pPr>
        <w:ind w:left="720" w:hanging="360"/>
      </w:pPr>
      <w:rPr>
        <w:rFonts w:ascii="Symbol" w:hAnsi="Symbol"/>
      </w:rPr>
    </w:lvl>
    <w:lvl w:ilvl="1" w:tplc="6B3EB868">
      <w:start w:val="1"/>
      <w:numFmt w:val="bullet"/>
      <w:lvlText w:val=""/>
      <w:lvlJc w:val="left"/>
      <w:pPr>
        <w:ind w:left="720" w:hanging="360"/>
      </w:pPr>
      <w:rPr>
        <w:rFonts w:ascii="Symbol" w:hAnsi="Symbol"/>
      </w:rPr>
    </w:lvl>
    <w:lvl w:ilvl="2" w:tplc="0DA85768">
      <w:start w:val="1"/>
      <w:numFmt w:val="bullet"/>
      <w:lvlText w:val=""/>
      <w:lvlJc w:val="left"/>
      <w:pPr>
        <w:ind w:left="720" w:hanging="360"/>
      </w:pPr>
      <w:rPr>
        <w:rFonts w:ascii="Symbol" w:hAnsi="Symbol"/>
      </w:rPr>
    </w:lvl>
    <w:lvl w:ilvl="3" w:tplc="85DCE1F2">
      <w:start w:val="1"/>
      <w:numFmt w:val="bullet"/>
      <w:lvlText w:val=""/>
      <w:lvlJc w:val="left"/>
      <w:pPr>
        <w:ind w:left="720" w:hanging="360"/>
      </w:pPr>
      <w:rPr>
        <w:rFonts w:ascii="Symbol" w:hAnsi="Symbol"/>
      </w:rPr>
    </w:lvl>
    <w:lvl w:ilvl="4" w:tplc="7F36A558">
      <w:start w:val="1"/>
      <w:numFmt w:val="bullet"/>
      <w:lvlText w:val=""/>
      <w:lvlJc w:val="left"/>
      <w:pPr>
        <w:ind w:left="720" w:hanging="360"/>
      </w:pPr>
      <w:rPr>
        <w:rFonts w:ascii="Symbol" w:hAnsi="Symbol"/>
      </w:rPr>
    </w:lvl>
    <w:lvl w:ilvl="5" w:tplc="C108CCF2">
      <w:start w:val="1"/>
      <w:numFmt w:val="bullet"/>
      <w:lvlText w:val=""/>
      <w:lvlJc w:val="left"/>
      <w:pPr>
        <w:ind w:left="720" w:hanging="360"/>
      </w:pPr>
      <w:rPr>
        <w:rFonts w:ascii="Symbol" w:hAnsi="Symbol"/>
      </w:rPr>
    </w:lvl>
    <w:lvl w:ilvl="6" w:tplc="E03C12EC">
      <w:start w:val="1"/>
      <w:numFmt w:val="bullet"/>
      <w:lvlText w:val=""/>
      <w:lvlJc w:val="left"/>
      <w:pPr>
        <w:ind w:left="720" w:hanging="360"/>
      </w:pPr>
      <w:rPr>
        <w:rFonts w:ascii="Symbol" w:hAnsi="Symbol"/>
      </w:rPr>
    </w:lvl>
    <w:lvl w:ilvl="7" w:tplc="2B40ADD2">
      <w:start w:val="1"/>
      <w:numFmt w:val="bullet"/>
      <w:lvlText w:val=""/>
      <w:lvlJc w:val="left"/>
      <w:pPr>
        <w:ind w:left="720" w:hanging="360"/>
      </w:pPr>
      <w:rPr>
        <w:rFonts w:ascii="Symbol" w:hAnsi="Symbol"/>
      </w:rPr>
    </w:lvl>
    <w:lvl w:ilvl="8" w:tplc="029A3406">
      <w:start w:val="1"/>
      <w:numFmt w:val="bullet"/>
      <w:lvlText w:val=""/>
      <w:lvlJc w:val="left"/>
      <w:pPr>
        <w:ind w:left="720" w:hanging="360"/>
      </w:pPr>
      <w:rPr>
        <w:rFonts w:ascii="Symbol" w:hAnsi="Symbol"/>
      </w:rPr>
    </w:lvl>
  </w:abstractNum>
  <w:abstractNum w:abstractNumId="16" w15:restartNumberingAfterBreak="0">
    <w:nsid w:val="37186180"/>
    <w:multiLevelType w:val="hybridMultilevel"/>
    <w:tmpl w:val="6BCCD5BA"/>
    <w:lvl w:ilvl="0" w:tplc="EBD295AA">
      <w:start w:val="1"/>
      <w:numFmt w:val="bullet"/>
      <w:lvlText w:val=""/>
      <w:lvlJc w:val="left"/>
      <w:pPr>
        <w:ind w:left="720" w:hanging="360"/>
      </w:pPr>
      <w:rPr>
        <w:rFonts w:ascii="Symbol" w:hAnsi="Symbol"/>
      </w:rPr>
    </w:lvl>
    <w:lvl w:ilvl="1" w:tplc="0A3AC57E">
      <w:start w:val="1"/>
      <w:numFmt w:val="bullet"/>
      <w:lvlText w:val=""/>
      <w:lvlJc w:val="left"/>
      <w:pPr>
        <w:ind w:left="720" w:hanging="360"/>
      </w:pPr>
      <w:rPr>
        <w:rFonts w:ascii="Symbol" w:hAnsi="Symbol"/>
      </w:rPr>
    </w:lvl>
    <w:lvl w:ilvl="2" w:tplc="E41ED55A">
      <w:start w:val="1"/>
      <w:numFmt w:val="bullet"/>
      <w:lvlText w:val=""/>
      <w:lvlJc w:val="left"/>
      <w:pPr>
        <w:ind w:left="720" w:hanging="360"/>
      </w:pPr>
      <w:rPr>
        <w:rFonts w:ascii="Symbol" w:hAnsi="Symbol"/>
      </w:rPr>
    </w:lvl>
    <w:lvl w:ilvl="3" w:tplc="5A969B9A">
      <w:start w:val="1"/>
      <w:numFmt w:val="bullet"/>
      <w:lvlText w:val=""/>
      <w:lvlJc w:val="left"/>
      <w:pPr>
        <w:ind w:left="720" w:hanging="360"/>
      </w:pPr>
      <w:rPr>
        <w:rFonts w:ascii="Symbol" w:hAnsi="Symbol"/>
      </w:rPr>
    </w:lvl>
    <w:lvl w:ilvl="4" w:tplc="EC6A5CBE">
      <w:start w:val="1"/>
      <w:numFmt w:val="bullet"/>
      <w:lvlText w:val=""/>
      <w:lvlJc w:val="left"/>
      <w:pPr>
        <w:ind w:left="720" w:hanging="360"/>
      </w:pPr>
      <w:rPr>
        <w:rFonts w:ascii="Symbol" w:hAnsi="Symbol"/>
      </w:rPr>
    </w:lvl>
    <w:lvl w:ilvl="5" w:tplc="7784A79A">
      <w:start w:val="1"/>
      <w:numFmt w:val="bullet"/>
      <w:lvlText w:val=""/>
      <w:lvlJc w:val="left"/>
      <w:pPr>
        <w:ind w:left="720" w:hanging="360"/>
      </w:pPr>
      <w:rPr>
        <w:rFonts w:ascii="Symbol" w:hAnsi="Symbol"/>
      </w:rPr>
    </w:lvl>
    <w:lvl w:ilvl="6" w:tplc="422C21C6">
      <w:start w:val="1"/>
      <w:numFmt w:val="bullet"/>
      <w:lvlText w:val=""/>
      <w:lvlJc w:val="left"/>
      <w:pPr>
        <w:ind w:left="720" w:hanging="360"/>
      </w:pPr>
      <w:rPr>
        <w:rFonts w:ascii="Symbol" w:hAnsi="Symbol"/>
      </w:rPr>
    </w:lvl>
    <w:lvl w:ilvl="7" w:tplc="1DE66852">
      <w:start w:val="1"/>
      <w:numFmt w:val="bullet"/>
      <w:lvlText w:val=""/>
      <w:lvlJc w:val="left"/>
      <w:pPr>
        <w:ind w:left="720" w:hanging="360"/>
      </w:pPr>
      <w:rPr>
        <w:rFonts w:ascii="Symbol" w:hAnsi="Symbol"/>
      </w:rPr>
    </w:lvl>
    <w:lvl w:ilvl="8" w:tplc="6770D356">
      <w:start w:val="1"/>
      <w:numFmt w:val="bullet"/>
      <w:lvlText w:val=""/>
      <w:lvlJc w:val="left"/>
      <w:pPr>
        <w:ind w:left="720" w:hanging="360"/>
      </w:pPr>
      <w:rPr>
        <w:rFonts w:ascii="Symbol" w:hAnsi="Symbol"/>
      </w:rPr>
    </w:lvl>
  </w:abstractNum>
  <w:abstractNum w:abstractNumId="17"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3F7111"/>
    <w:multiLevelType w:val="hybridMultilevel"/>
    <w:tmpl w:val="AF7474BA"/>
    <w:lvl w:ilvl="0" w:tplc="A25AF038">
      <w:start w:val="1"/>
      <w:numFmt w:val="bullet"/>
      <w:lvlText w:val=""/>
      <w:lvlJc w:val="left"/>
      <w:pPr>
        <w:ind w:left="720" w:hanging="360"/>
      </w:pPr>
      <w:rPr>
        <w:rFonts w:ascii="Symbol" w:hAnsi="Symbol"/>
      </w:rPr>
    </w:lvl>
    <w:lvl w:ilvl="1" w:tplc="21E60146">
      <w:start w:val="1"/>
      <w:numFmt w:val="bullet"/>
      <w:lvlText w:val=""/>
      <w:lvlJc w:val="left"/>
      <w:pPr>
        <w:ind w:left="720" w:hanging="360"/>
      </w:pPr>
      <w:rPr>
        <w:rFonts w:ascii="Symbol" w:hAnsi="Symbol"/>
      </w:rPr>
    </w:lvl>
    <w:lvl w:ilvl="2" w:tplc="5D1EB9D4">
      <w:start w:val="1"/>
      <w:numFmt w:val="bullet"/>
      <w:lvlText w:val=""/>
      <w:lvlJc w:val="left"/>
      <w:pPr>
        <w:ind w:left="720" w:hanging="360"/>
      </w:pPr>
      <w:rPr>
        <w:rFonts w:ascii="Symbol" w:hAnsi="Symbol"/>
      </w:rPr>
    </w:lvl>
    <w:lvl w:ilvl="3" w:tplc="79C043A4">
      <w:start w:val="1"/>
      <w:numFmt w:val="bullet"/>
      <w:lvlText w:val=""/>
      <w:lvlJc w:val="left"/>
      <w:pPr>
        <w:ind w:left="720" w:hanging="360"/>
      </w:pPr>
      <w:rPr>
        <w:rFonts w:ascii="Symbol" w:hAnsi="Symbol"/>
      </w:rPr>
    </w:lvl>
    <w:lvl w:ilvl="4" w:tplc="682CD02C">
      <w:start w:val="1"/>
      <w:numFmt w:val="bullet"/>
      <w:lvlText w:val=""/>
      <w:lvlJc w:val="left"/>
      <w:pPr>
        <w:ind w:left="720" w:hanging="360"/>
      </w:pPr>
      <w:rPr>
        <w:rFonts w:ascii="Symbol" w:hAnsi="Symbol"/>
      </w:rPr>
    </w:lvl>
    <w:lvl w:ilvl="5" w:tplc="A8BA6CF6">
      <w:start w:val="1"/>
      <w:numFmt w:val="bullet"/>
      <w:lvlText w:val=""/>
      <w:lvlJc w:val="left"/>
      <w:pPr>
        <w:ind w:left="720" w:hanging="360"/>
      </w:pPr>
      <w:rPr>
        <w:rFonts w:ascii="Symbol" w:hAnsi="Symbol"/>
      </w:rPr>
    </w:lvl>
    <w:lvl w:ilvl="6" w:tplc="82DCB14E">
      <w:start w:val="1"/>
      <w:numFmt w:val="bullet"/>
      <w:lvlText w:val=""/>
      <w:lvlJc w:val="left"/>
      <w:pPr>
        <w:ind w:left="720" w:hanging="360"/>
      </w:pPr>
      <w:rPr>
        <w:rFonts w:ascii="Symbol" w:hAnsi="Symbol"/>
      </w:rPr>
    </w:lvl>
    <w:lvl w:ilvl="7" w:tplc="8922715A">
      <w:start w:val="1"/>
      <w:numFmt w:val="bullet"/>
      <w:lvlText w:val=""/>
      <w:lvlJc w:val="left"/>
      <w:pPr>
        <w:ind w:left="720" w:hanging="360"/>
      </w:pPr>
      <w:rPr>
        <w:rFonts w:ascii="Symbol" w:hAnsi="Symbol"/>
      </w:rPr>
    </w:lvl>
    <w:lvl w:ilvl="8" w:tplc="EA984EE6">
      <w:start w:val="1"/>
      <w:numFmt w:val="bullet"/>
      <w:lvlText w:val=""/>
      <w:lvlJc w:val="left"/>
      <w:pPr>
        <w:ind w:left="720" w:hanging="360"/>
      </w:pPr>
      <w:rPr>
        <w:rFonts w:ascii="Symbol" w:hAnsi="Symbol"/>
      </w:rPr>
    </w:lvl>
  </w:abstractNum>
  <w:abstractNum w:abstractNumId="21"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2"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E76F10"/>
    <w:multiLevelType w:val="hybridMultilevel"/>
    <w:tmpl w:val="165C2D22"/>
    <w:lvl w:ilvl="0" w:tplc="C220DF40">
      <w:start w:val="1"/>
      <w:numFmt w:val="bullet"/>
      <w:lvlText w:val=""/>
      <w:lvlJc w:val="left"/>
      <w:pPr>
        <w:ind w:left="720" w:hanging="360"/>
      </w:pPr>
      <w:rPr>
        <w:rFonts w:ascii="Symbol" w:hAnsi="Symbol"/>
      </w:rPr>
    </w:lvl>
    <w:lvl w:ilvl="1" w:tplc="194E364E">
      <w:start w:val="1"/>
      <w:numFmt w:val="bullet"/>
      <w:lvlText w:val=""/>
      <w:lvlJc w:val="left"/>
      <w:pPr>
        <w:ind w:left="720" w:hanging="360"/>
      </w:pPr>
      <w:rPr>
        <w:rFonts w:ascii="Symbol" w:hAnsi="Symbol"/>
      </w:rPr>
    </w:lvl>
    <w:lvl w:ilvl="2" w:tplc="C34A6336">
      <w:start w:val="1"/>
      <w:numFmt w:val="bullet"/>
      <w:lvlText w:val=""/>
      <w:lvlJc w:val="left"/>
      <w:pPr>
        <w:ind w:left="720" w:hanging="360"/>
      </w:pPr>
      <w:rPr>
        <w:rFonts w:ascii="Symbol" w:hAnsi="Symbol"/>
      </w:rPr>
    </w:lvl>
    <w:lvl w:ilvl="3" w:tplc="9F7CCEA8">
      <w:start w:val="1"/>
      <w:numFmt w:val="bullet"/>
      <w:lvlText w:val=""/>
      <w:lvlJc w:val="left"/>
      <w:pPr>
        <w:ind w:left="720" w:hanging="360"/>
      </w:pPr>
      <w:rPr>
        <w:rFonts w:ascii="Symbol" w:hAnsi="Symbol"/>
      </w:rPr>
    </w:lvl>
    <w:lvl w:ilvl="4" w:tplc="7FF2E7EC">
      <w:start w:val="1"/>
      <w:numFmt w:val="bullet"/>
      <w:lvlText w:val=""/>
      <w:lvlJc w:val="left"/>
      <w:pPr>
        <w:ind w:left="720" w:hanging="360"/>
      </w:pPr>
      <w:rPr>
        <w:rFonts w:ascii="Symbol" w:hAnsi="Symbol"/>
      </w:rPr>
    </w:lvl>
    <w:lvl w:ilvl="5" w:tplc="FBF8EB9E">
      <w:start w:val="1"/>
      <w:numFmt w:val="bullet"/>
      <w:lvlText w:val=""/>
      <w:lvlJc w:val="left"/>
      <w:pPr>
        <w:ind w:left="720" w:hanging="360"/>
      </w:pPr>
      <w:rPr>
        <w:rFonts w:ascii="Symbol" w:hAnsi="Symbol"/>
      </w:rPr>
    </w:lvl>
    <w:lvl w:ilvl="6" w:tplc="9A16C9E0">
      <w:start w:val="1"/>
      <w:numFmt w:val="bullet"/>
      <w:lvlText w:val=""/>
      <w:lvlJc w:val="left"/>
      <w:pPr>
        <w:ind w:left="720" w:hanging="360"/>
      </w:pPr>
      <w:rPr>
        <w:rFonts w:ascii="Symbol" w:hAnsi="Symbol"/>
      </w:rPr>
    </w:lvl>
    <w:lvl w:ilvl="7" w:tplc="1D06C1D6">
      <w:start w:val="1"/>
      <w:numFmt w:val="bullet"/>
      <w:lvlText w:val=""/>
      <w:lvlJc w:val="left"/>
      <w:pPr>
        <w:ind w:left="720" w:hanging="360"/>
      </w:pPr>
      <w:rPr>
        <w:rFonts w:ascii="Symbol" w:hAnsi="Symbol"/>
      </w:rPr>
    </w:lvl>
    <w:lvl w:ilvl="8" w:tplc="DE561508">
      <w:start w:val="1"/>
      <w:numFmt w:val="bullet"/>
      <w:lvlText w:val=""/>
      <w:lvlJc w:val="left"/>
      <w:pPr>
        <w:ind w:left="720" w:hanging="360"/>
      </w:pPr>
      <w:rPr>
        <w:rFonts w:ascii="Symbol" w:hAnsi="Symbol"/>
      </w:rPr>
    </w:lvl>
  </w:abstractNum>
  <w:abstractNum w:abstractNumId="25"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5F42E0"/>
    <w:multiLevelType w:val="hybridMultilevel"/>
    <w:tmpl w:val="B2C6E5C0"/>
    <w:lvl w:ilvl="0" w:tplc="83E45D8C">
      <w:start w:val="1"/>
      <w:numFmt w:val="bullet"/>
      <w:lvlText w:val=""/>
      <w:lvlJc w:val="left"/>
      <w:pPr>
        <w:ind w:left="720" w:hanging="360"/>
      </w:pPr>
      <w:rPr>
        <w:rFonts w:ascii="Symbol" w:hAnsi="Symbol"/>
      </w:rPr>
    </w:lvl>
    <w:lvl w:ilvl="1" w:tplc="2AF454A8">
      <w:start w:val="1"/>
      <w:numFmt w:val="bullet"/>
      <w:lvlText w:val=""/>
      <w:lvlJc w:val="left"/>
      <w:pPr>
        <w:ind w:left="720" w:hanging="360"/>
      </w:pPr>
      <w:rPr>
        <w:rFonts w:ascii="Symbol" w:hAnsi="Symbol"/>
      </w:rPr>
    </w:lvl>
    <w:lvl w:ilvl="2" w:tplc="4BE4F44A">
      <w:start w:val="1"/>
      <w:numFmt w:val="bullet"/>
      <w:lvlText w:val=""/>
      <w:lvlJc w:val="left"/>
      <w:pPr>
        <w:ind w:left="720" w:hanging="360"/>
      </w:pPr>
      <w:rPr>
        <w:rFonts w:ascii="Symbol" w:hAnsi="Symbol"/>
      </w:rPr>
    </w:lvl>
    <w:lvl w:ilvl="3" w:tplc="5E927E5C">
      <w:start w:val="1"/>
      <w:numFmt w:val="bullet"/>
      <w:lvlText w:val=""/>
      <w:lvlJc w:val="left"/>
      <w:pPr>
        <w:ind w:left="720" w:hanging="360"/>
      </w:pPr>
      <w:rPr>
        <w:rFonts w:ascii="Symbol" w:hAnsi="Symbol"/>
      </w:rPr>
    </w:lvl>
    <w:lvl w:ilvl="4" w:tplc="24449764">
      <w:start w:val="1"/>
      <w:numFmt w:val="bullet"/>
      <w:lvlText w:val=""/>
      <w:lvlJc w:val="left"/>
      <w:pPr>
        <w:ind w:left="720" w:hanging="360"/>
      </w:pPr>
      <w:rPr>
        <w:rFonts w:ascii="Symbol" w:hAnsi="Symbol"/>
      </w:rPr>
    </w:lvl>
    <w:lvl w:ilvl="5" w:tplc="56462F76">
      <w:start w:val="1"/>
      <w:numFmt w:val="bullet"/>
      <w:lvlText w:val=""/>
      <w:lvlJc w:val="left"/>
      <w:pPr>
        <w:ind w:left="720" w:hanging="360"/>
      </w:pPr>
      <w:rPr>
        <w:rFonts w:ascii="Symbol" w:hAnsi="Symbol"/>
      </w:rPr>
    </w:lvl>
    <w:lvl w:ilvl="6" w:tplc="3E1C405E">
      <w:start w:val="1"/>
      <w:numFmt w:val="bullet"/>
      <w:lvlText w:val=""/>
      <w:lvlJc w:val="left"/>
      <w:pPr>
        <w:ind w:left="720" w:hanging="360"/>
      </w:pPr>
      <w:rPr>
        <w:rFonts w:ascii="Symbol" w:hAnsi="Symbol"/>
      </w:rPr>
    </w:lvl>
    <w:lvl w:ilvl="7" w:tplc="AB54310A">
      <w:start w:val="1"/>
      <w:numFmt w:val="bullet"/>
      <w:lvlText w:val=""/>
      <w:lvlJc w:val="left"/>
      <w:pPr>
        <w:ind w:left="720" w:hanging="360"/>
      </w:pPr>
      <w:rPr>
        <w:rFonts w:ascii="Symbol" w:hAnsi="Symbol"/>
      </w:rPr>
    </w:lvl>
    <w:lvl w:ilvl="8" w:tplc="A2B4657E">
      <w:start w:val="1"/>
      <w:numFmt w:val="bullet"/>
      <w:lvlText w:val=""/>
      <w:lvlJc w:val="left"/>
      <w:pPr>
        <w:ind w:left="720" w:hanging="360"/>
      </w:pPr>
      <w:rPr>
        <w:rFonts w:ascii="Symbol" w:hAnsi="Symbol"/>
      </w:rPr>
    </w:lvl>
  </w:abstractNum>
  <w:abstractNum w:abstractNumId="31" w15:restartNumberingAfterBreak="0">
    <w:nsid w:val="61AD6C2E"/>
    <w:multiLevelType w:val="hybridMultilevel"/>
    <w:tmpl w:val="E64EE86A"/>
    <w:lvl w:ilvl="0" w:tplc="AE8A63D8">
      <w:start w:val="1"/>
      <w:numFmt w:val="bullet"/>
      <w:lvlText w:val=""/>
      <w:lvlJc w:val="left"/>
      <w:pPr>
        <w:ind w:left="720" w:hanging="360"/>
      </w:pPr>
      <w:rPr>
        <w:rFonts w:ascii="Symbol" w:hAnsi="Symbol"/>
      </w:rPr>
    </w:lvl>
    <w:lvl w:ilvl="1" w:tplc="E416DFB2">
      <w:start w:val="1"/>
      <w:numFmt w:val="bullet"/>
      <w:lvlText w:val=""/>
      <w:lvlJc w:val="left"/>
      <w:pPr>
        <w:ind w:left="720" w:hanging="360"/>
      </w:pPr>
      <w:rPr>
        <w:rFonts w:ascii="Symbol" w:hAnsi="Symbol"/>
      </w:rPr>
    </w:lvl>
    <w:lvl w:ilvl="2" w:tplc="3B56D3BA">
      <w:start w:val="1"/>
      <w:numFmt w:val="bullet"/>
      <w:lvlText w:val=""/>
      <w:lvlJc w:val="left"/>
      <w:pPr>
        <w:ind w:left="720" w:hanging="360"/>
      </w:pPr>
      <w:rPr>
        <w:rFonts w:ascii="Symbol" w:hAnsi="Symbol"/>
      </w:rPr>
    </w:lvl>
    <w:lvl w:ilvl="3" w:tplc="FD288016">
      <w:start w:val="1"/>
      <w:numFmt w:val="bullet"/>
      <w:lvlText w:val=""/>
      <w:lvlJc w:val="left"/>
      <w:pPr>
        <w:ind w:left="720" w:hanging="360"/>
      </w:pPr>
      <w:rPr>
        <w:rFonts w:ascii="Symbol" w:hAnsi="Symbol"/>
      </w:rPr>
    </w:lvl>
    <w:lvl w:ilvl="4" w:tplc="47BA3182">
      <w:start w:val="1"/>
      <w:numFmt w:val="bullet"/>
      <w:lvlText w:val=""/>
      <w:lvlJc w:val="left"/>
      <w:pPr>
        <w:ind w:left="720" w:hanging="360"/>
      </w:pPr>
      <w:rPr>
        <w:rFonts w:ascii="Symbol" w:hAnsi="Symbol"/>
      </w:rPr>
    </w:lvl>
    <w:lvl w:ilvl="5" w:tplc="A48AC54E">
      <w:start w:val="1"/>
      <w:numFmt w:val="bullet"/>
      <w:lvlText w:val=""/>
      <w:lvlJc w:val="left"/>
      <w:pPr>
        <w:ind w:left="720" w:hanging="360"/>
      </w:pPr>
      <w:rPr>
        <w:rFonts w:ascii="Symbol" w:hAnsi="Symbol"/>
      </w:rPr>
    </w:lvl>
    <w:lvl w:ilvl="6" w:tplc="DA1619BC">
      <w:start w:val="1"/>
      <w:numFmt w:val="bullet"/>
      <w:lvlText w:val=""/>
      <w:lvlJc w:val="left"/>
      <w:pPr>
        <w:ind w:left="720" w:hanging="360"/>
      </w:pPr>
      <w:rPr>
        <w:rFonts w:ascii="Symbol" w:hAnsi="Symbol"/>
      </w:rPr>
    </w:lvl>
    <w:lvl w:ilvl="7" w:tplc="857A06DC">
      <w:start w:val="1"/>
      <w:numFmt w:val="bullet"/>
      <w:lvlText w:val=""/>
      <w:lvlJc w:val="left"/>
      <w:pPr>
        <w:ind w:left="720" w:hanging="360"/>
      </w:pPr>
      <w:rPr>
        <w:rFonts w:ascii="Symbol" w:hAnsi="Symbol"/>
      </w:rPr>
    </w:lvl>
    <w:lvl w:ilvl="8" w:tplc="8BC0C7AC">
      <w:start w:val="1"/>
      <w:numFmt w:val="bullet"/>
      <w:lvlText w:val=""/>
      <w:lvlJc w:val="left"/>
      <w:pPr>
        <w:ind w:left="720" w:hanging="360"/>
      </w:pPr>
      <w:rPr>
        <w:rFonts w:ascii="Symbol" w:hAnsi="Symbol"/>
      </w:rPr>
    </w:lvl>
  </w:abstractNum>
  <w:abstractNum w:abstractNumId="32"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6"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4CE5911"/>
    <w:multiLevelType w:val="hybridMultilevel"/>
    <w:tmpl w:val="469C2382"/>
    <w:lvl w:ilvl="0" w:tplc="939E8014">
      <w:start w:val="1"/>
      <w:numFmt w:val="bullet"/>
      <w:lvlText w:val=""/>
      <w:lvlJc w:val="left"/>
      <w:pPr>
        <w:ind w:left="720" w:hanging="360"/>
      </w:pPr>
      <w:rPr>
        <w:rFonts w:ascii="Symbol" w:hAnsi="Symbol"/>
      </w:rPr>
    </w:lvl>
    <w:lvl w:ilvl="1" w:tplc="FBC079C2">
      <w:start w:val="1"/>
      <w:numFmt w:val="bullet"/>
      <w:lvlText w:val=""/>
      <w:lvlJc w:val="left"/>
      <w:pPr>
        <w:ind w:left="720" w:hanging="360"/>
      </w:pPr>
      <w:rPr>
        <w:rFonts w:ascii="Symbol" w:hAnsi="Symbol"/>
      </w:rPr>
    </w:lvl>
    <w:lvl w:ilvl="2" w:tplc="A4D4F7AE">
      <w:start w:val="1"/>
      <w:numFmt w:val="bullet"/>
      <w:lvlText w:val=""/>
      <w:lvlJc w:val="left"/>
      <w:pPr>
        <w:ind w:left="720" w:hanging="360"/>
      </w:pPr>
      <w:rPr>
        <w:rFonts w:ascii="Symbol" w:hAnsi="Symbol"/>
      </w:rPr>
    </w:lvl>
    <w:lvl w:ilvl="3" w:tplc="518619F2">
      <w:start w:val="1"/>
      <w:numFmt w:val="bullet"/>
      <w:lvlText w:val=""/>
      <w:lvlJc w:val="left"/>
      <w:pPr>
        <w:ind w:left="720" w:hanging="360"/>
      </w:pPr>
      <w:rPr>
        <w:rFonts w:ascii="Symbol" w:hAnsi="Symbol"/>
      </w:rPr>
    </w:lvl>
    <w:lvl w:ilvl="4" w:tplc="C05AC8DA">
      <w:start w:val="1"/>
      <w:numFmt w:val="bullet"/>
      <w:lvlText w:val=""/>
      <w:lvlJc w:val="left"/>
      <w:pPr>
        <w:ind w:left="720" w:hanging="360"/>
      </w:pPr>
      <w:rPr>
        <w:rFonts w:ascii="Symbol" w:hAnsi="Symbol"/>
      </w:rPr>
    </w:lvl>
    <w:lvl w:ilvl="5" w:tplc="F40AE96E">
      <w:start w:val="1"/>
      <w:numFmt w:val="bullet"/>
      <w:lvlText w:val=""/>
      <w:lvlJc w:val="left"/>
      <w:pPr>
        <w:ind w:left="720" w:hanging="360"/>
      </w:pPr>
      <w:rPr>
        <w:rFonts w:ascii="Symbol" w:hAnsi="Symbol"/>
      </w:rPr>
    </w:lvl>
    <w:lvl w:ilvl="6" w:tplc="B58432A0">
      <w:start w:val="1"/>
      <w:numFmt w:val="bullet"/>
      <w:lvlText w:val=""/>
      <w:lvlJc w:val="left"/>
      <w:pPr>
        <w:ind w:left="720" w:hanging="360"/>
      </w:pPr>
      <w:rPr>
        <w:rFonts w:ascii="Symbol" w:hAnsi="Symbol"/>
      </w:rPr>
    </w:lvl>
    <w:lvl w:ilvl="7" w:tplc="7F0A430E">
      <w:start w:val="1"/>
      <w:numFmt w:val="bullet"/>
      <w:lvlText w:val=""/>
      <w:lvlJc w:val="left"/>
      <w:pPr>
        <w:ind w:left="720" w:hanging="360"/>
      </w:pPr>
      <w:rPr>
        <w:rFonts w:ascii="Symbol" w:hAnsi="Symbol"/>
      </w:rPr>
    </w:lvl>
    <w:lvl w:ilvl="8" w:tplc="02B8A650">
      <w:start w:val="1"/>
      <w:numFmt w:val="bullet"/>
      <w:lvlText w:val=""/>
      <w:lvlJc w:val="left"/>
      <w:pPr>
        <w:ind w:left="720" w:hanging="360"/>
      </w:pPr>
      <w:rPr>
        <w:rFonts w:ascii="Symbol" w:hAnsi="Symbol"/>
      </w:rPr>
    </w:lvl>
  </w:abstractNum>
  <w:abstractNum w:abstractNumId="38"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AC704F1"/>
    <w:multiLevelType w:val="hybridMultilevel"/>
    <w:tmpl w:val="7842107E"/>
    <w:lvl w:ilvl="0" w:tplc="F3F498CC">
      <w:start w:val="1"/>
      <w:numFmt w:val="bullet"/>
      <w:lvlText w:val=""/>
      <w:lvlJc w:val="left"/>
      <w:pPr>
        <w:ind w:left="720" w:hanging="360"/>
      </w:pPr>
      <w:rPr>
        <w:rFonts w:ascii="Symbol" w:hAnsi="Symbol"/>
      </w:rPr>
    </w:lvl>
    <w:lvl w:ilvl="1" w:tplc="6776AA12">
      <w:start w:val="1"/>
      <w:numFmt w:val="bullet"/>
      <w:lvlText w:val=""/>
      <w:lvlJc w:val="left"/>
      <w:pPr>
        <w:ind w:left="720" w:hanging="360"/>
      </w:pPr>
      <w:rPr>
        <w:rFonts w:ascii="Symbol" w:hAnsi="Symbol"/>
      </w:rPr>
    </w:lvl>
    <w:lvl w:ilvl="2" w:tplc="EA72DF28">
      <w:start w:val="1"/>
      <w:numFmt w:val="bullet"/>
      <w:lvlText w:val=""/>
      <w:lvlJc w:val="left"/>
      <w:pPr>
        <w:ind w:left="720" w:hanging="360"/>
      </w:pPr>
      <w:rPr>
        <w:rFonts w:ascii="Symbol" w:hAnsi="Symbol"/>
      </w:rPr>
    </w:lvl>
    <w:lvl w:ilvl="3" w:tplc="7B5AD1C6">
      <w:start w:val="1"/>
      <w:numFmt w:val="bullet"/>
      <w:lvlText w:val=""/>
      <w:lvlJc w:val="left"/>
      <w:pPr>
        <w:ind w:left="720" w:hanging="360"/>
      </w:pPr>
      <w:rPr>
        <w:rFonts w:ascii="Symbol" w:hAnsi="Symbol"/>
      </w:rPr>
    </w:lvl>
    <w:lvl w:ilvl="4" w:tplc="4EE40726">
      <w:start w:val="1"/>
      <w:numFmt w:val="bullet"/>
      <w:lvlText w:val=""/>
      <w:lvlJc w:val="left"/>
      <w:pPr>
        <w:ind w:left="720" w:hanging="360"/>
      </w:pPr>
      <w:rPr>
        <w:rFonts w:ascii="Symbol" w:hAnsi="Symbol"/>
      </w:rPr>
    </w:lvl>
    <w:lvl w:ilvl="5" w:tplc="AFCE18F0">
      <w:start w:val="1"/>
      <w:numFmt w:val="bullet"/>
      <w:lvlText w:val=""/>
      <w:lvlJc w:val="left"/>
      <w:pPr>
        <w:ind w:left="720" w:hanging="360"/>
      </w:pPr>
      <w:rPr>
        <w:rFonts w:ascii="Symbol" w:hAnsi="Symbol"/>
      </w:rPr>
    </w:lvl>
    <w:lvl w:ilvl="6" w:tplc="FD3EF1FE">
      <w:start w:val="1"/>
      <w:numFmt w:val="bullet"/>
      <w:lvlText w:val=""/>
      <w:lvlJc w:val="left"/>
      <w:pPr>
        <w:ind w:left="720" w:hanging="360"/>
      </w:pPr>
      <w:rPr>
        <w:rFonts w:ascii="Symbol" w:hAnsi="Symbol"/>
      </w:rPr>
    </w:lvl>
    <w:lvl w:ilvl="7" w:tplc="5B0C3CA4">
      <w:start w:val="1"/>
      <w:numFmt w:val="bullet"/>
      <w:lvlText w:val=""/>
      <w:lvlJc w:val="left"/>
      <w:pPr>
        <w:ind w:left="720" w:hanging="360"/>
      </w:pPr>
      <w:rPr>
        <w:rFonts w:ascii="Symbol" w:hAnsi="Symbol"/>
      </w:rPr>
    </w:lvl>
    <w:lvl w:ilvl="8" w:tplc="CFC2C6C4">
      <w:start w:val="1"/>
      <w:numFmt w:val="bullet"/>
      <w:lvlText w:val=""/>
      <w:lvlJc w:val="left"/>
      <w:pPr>
        <w:ind w:left="720" w:hanging="360"/>
      </w:pPr>
      <w:rPr>
        <w:rFonts w:ascii="Symbol" w:hAnsi="Symbol"/>
      </w:rPr>
    </w:lvl>
  </w:abstractNum>
  <w:abstractNum w:abstractNumId="40"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1100377122">
    <w:abstractNumId w:val="41"/>
  </w:num>
  <w:num w:numId="2" w16cid:durableId="1796217527">
    <w:abstractNumId w:val="35"/>
  </w:num>
  <w:num w:numId="3" w16cid:durableId="1263564358">
    <w:abstractNumId w:val="10"/>
  </w:num>
  <w:num w:numId="4" w16cid:durableId="583683894">
    <w:abstractNumId w:val="14"/>
  </w:num>
  <w:num w:numId="5" w16cid:durableId="1395202987">
    <w:abstractNumId w:val="5"/>
  </w:num>
  <w:num w:numId="6" w16cid:durableId="1113402878">
    <w:abstractNumId w:val="25"/>
  </w:num>
  <w:num w:numId="7" w16cid:durableId="589044346">
    <w:abstractNumId w:val="6"/>
  </w:num>
  <w:num w:numId="8" w16cid:durableId="85925983">
    <w:abstractNumId w:val="28"/>
  </w:num>
  <w:num w:numId="9" w16cid:durableId="2082286600">
    <w:abstractNumId w:val="8"/>
  </w:num>
  <w:num w:numId="10" w16cid:durableId="143133055">
    <w:abstractNumId w:val="19"/>
  </w:num>
  <w:num w:numId="11" w16cid:durableId="1922257381">
    <w:abstractNumId w:val="12"/>
  </w:num>
  <w:num w:numId="12" w16cid:durableId="889150278">
    <w:abstractNumId w:val="23"/>
  </w:num>
  <w:num w:numId="13" w16cid:durableId="1833986030">
    <w:abstractNumId w:val="4"/>
  </w:num>
  <w:num w:numId="14" w16cid:durableId="1067264982">
    <w:abstractNumId w:val="40"/>
  </w:num>
  <w:num w:numId="15" w16cid:durableId="43798576">
    <w:abstractNumId w:val="26"/>
  </w:num>
  <w:num w:numId="16" w16cid:durableId="1056008061">
    <w:abstractNumId w:val="34"/>
  </w:num>
  <w:num w:numId="17" w16cid:durableId="2094234295">
    <w:abstractNumId w:val="17"/>
  </w:num>
  <w:num w:numId="18" w16cid:durableId="1227373403">
    <w:abstractNumId w:val="36"/>
  </w:num>
  <w:num w:numId="19" w16cid:durableId="1946647852">
    <w:abstractNumId w:val="27"/>
  </w:num>
  <w:num w:numId="20" w16cid:durableId="1211501551">
    <w:abstractNumId w:val="0"/>
  </w:num>
  <w:num w:numId="21" w16cid:durableId="1184054940">
    <w:abstractNumId w:val="38"/>
  </w:num>
  <w:num w:numId="22" w16cid:durableId="2033023738">
    <w:abstractNumId w:val="2"/>
  </w:num>
  <w:num w:numId="23" w16cid:durableId="940141861">
    <w:abstractNumId w:val="7"/>
  </w:num>
  <w:num w:numId="24" w16cid:durableId="2085370494">
    <w:abstractNumId w:val="32"/>
  </w:num>
  <w:num w:numId="25" w16cid:durableId="1486899684">
    <w:abstractNumId w:val="18"/>
  </w:num>
  <w:num w:numId="26" w16cid:durableId="557403815">
    <w:abstractNumId w:val="33"/>
  </w:num>
  <w:num w:numId="27" w16cid:durableId="801732389">
    <w:abstractNumId w:val="9"/>
  </w:num>
  <w:num w:numId="28" w16cid:durableId="145705466">
    <w:abstractNumId w:val="1"/>
  </w:num>
  <w:num w:numId="29" w16cid:durableId="1598101202">
    <w:abstractNumId w:val="13"/>
  </w:num>
  <w:num w:numId="30" w16cid:durableId="1124495022">
    <w:abstractNumId w:val="29"/>
  </w:num>
  <w:num w:numId="31" w16cid:durableId="1732926530">
    <w:abstractNumId w:val="3"/>
  </w:num>
  <w:num w:numId="32" w16cid:durableId="1378624869">
    <w:abstractNumId w:val="21"/>
  </w:num>
  <w:num w:numId="33" w16cid:durableId="395858971">
    <w:abstractNumId w:val="15"/>
  </w:num>
  <w:num w:numId="34" w16cid:durableId="152912051">
    <w:abstractNumId w:val="24"/>
  </w:num>
  <w:num w:numId="35" w16cid:durableId="113797105">
    <w:abstractNumId w:val="30"/>
  </w:num>
  <w:num w:numId="36" w16cid:durableId="719475757">
    <w:abstractNumId w:val="20"/>
  </w:num>
  <w:num w:numId="37" w16cid:durableId="1166554522">
    <w:abstractNumId w:val="22"/>
  </w:num>
  <w:num w:numId="38" w16cid:durableId="1568495689">
    <w:abstractNumId w:val="37"/>
  </w:num>
  <w:num w:numId="39" w16cid:durableId="1262910930">
    <w:abstractNumId w:val="31"/>
  </w:num>
  <w:num w:numId="40" w16cid:durableId="379474828">
    <w:abstractNumId w:val="16"/>
  </w:num>
  <w:num w:numId="41" w16cid:durableId="302929500">
    <w:abstractNumId w:val="11"/>
  </w:num>
  <w:num w:numId="42" w16cid:durableId="7840902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4E5"/>
    <w:rsid w:val="00013F06"/>
    <w:rsid w:val="000140F4"/>
    <w:rsid w:val="00014B23"/>
    <w:rsid w:val="00015657"/>
    <w:rsid w:val="00016438"/>
    <w:rsid w:val="00016D6B"/>
    <w:rsid w:val="0002160C"/>
    <w:rsid w:val="00022807"/>
    <w:rsid w:val="000237DC"/>
    <w:rsid w:val="0002626D"/>
    <w:rsid w:val="00026597"/>
    <w:rsid w:val="000314C7"/>
    <w:rsid w:val="000341C6"/>
    <w:rsid w:val="00041101"/>
    <w:rsid w:val="000417BB"/>
    <w:rsid w:val="00043702"/>
    <w:rsid w:val="0004378D"/>
    <w:rsid w:val="000437CD"/>
    <w:rsid w:val="000506C6"/>
    <w:rsid w:val="00053F06"/>
    <w:rsid w:val="00054A04"/>
    <w:rsid w:val="00054C23"/>
    <w:rsid w:val="0005737D"/>
    <w:rsid w:val="000616CB"/>
    <w:rsid w:val="00065E1D"/>
    <w:rsid w:val="00066D04"/>
    <w:rsid w:val="00067C2F"/>
    <w:rsid w:val="00070F2A"/>
    <w:rsid w:val="000721DB"/>
    <w:rsid w:val="00077796"/>
    <w:rsid w:val="000815A8"/>
    <w:rsid w:val="00086FEF"/>
    <w:rsid w:val="000879DC"/>
    <w:rsid w:val="00087B62"/>
    <w:rsid w:val="00095F7B"/>
    <w:rsid w:val="00096208"/>
    <w:rsid w:val="00097913"/>
    <w:rsid w:val="000A0E1C"/>
    <w:rsid w:val="000A5DC7"/>
    <w:rsid w:val="000A67BF"/>
    <w:rsid w:val="000A6825"/>
    <w:rsid w:val="000A7B59"/>
    <w:rsid w:val="000B1136"/>
    <w:rsid w:val="000B2907"/>
    <w:rsid w:val="000B4A0A"/>
    <w:rsid w:val="000B6F6F"/>
    <w:rsid w:val="000C0F14"/>
    <w:rsid w:val="000C13D7"/>
    <w:rsid w:val="000C1575"/>
    <w:rsid w:val="000C37AB"/>
    <w:rsid w:val="000C5F38"/>
    <w:rsid w:val="000D1D6E"/>
    <w:rsid w:val="000D1D9D"/>
    <w:rsid w:val="000D3476"/>
    <w:rsid w:val="000D4F7E"/>
    <w:rsid w:val="000D782D"/>
    <w:rsid w:val="000E1EE4"/>
    <w:rsid w:val="000E3C6B"/>
    <w:rsid w:val="000E46DB"/>
    <w:rsid w:val="000E46DE"/>
    <w:rsid w:val="000E68DE"/>
    <w:rsid w:val="000E73B4"/>
    <w:rsid w:val="000F4D42"/>
    <w:rsid w:val="000F5649"/>
    <w:rsid w:val="000F6188"/>
    <w:rsid w:val="00100EB5"/>
    <w:rsid w:val="00101F39"/>
    <w:rsid w:val="0010361B"/>
    <w:rsid w:val="001054CB"/>
    <w:rsid w:val="00106E95"/>
    <w:rsid w:val="001075E7"/>
    <w:rsid w:val="00107D25"/>
    <w:rsid w:val="00110A04"/>
    <w:rsid w:val="00111342"/>
    <w:rsid w:val="001122D2"/>
    <w:rsid w:val="00113E97"/>
    <w:rsid w:val="001143D1"/>
    <w:rsid w:val="00114405"/>
    <w:rsid w:val="00114C74"/>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6393"/>
    <w:rsid w:val="00147347"/>
    <w:rsid w:val="0015130A"/>
    <w:rsid w:val="001523F1"/>
    <w:rsid w:val="00152B9D"/>
    <w:rsid w:val="00157CC4"/>
    <w:rsid w:val="00157EF0"/>
    <w:rsid w:val="001662C2"/>
    <w:rsid w:val="001665C6"/>
    <w:rsid w:val="00173A08"/>
    <w:rsid w:val="00176129"/>
    <w:rsid w:val="0017657B"/>
    <w:rsid w:val="00180E95"/>
    <w:rsid w:val="00184766"/>
    <w:rsid w:val="00191158"/>
    <w:rsid w:val="001A1920"/>
    <w:rsid w:val="001A1F2A"/>
    <w:rsid w:val="001A48DF"/>
    <w:rsid w:val="001A51BD"/>
    <w:rsid w:val="001A647F"/>
    <w:rsid w:val="001B33DC"/>
    <w:rsid w:val="001B341B"/>
    <w:rsid w:val="001C1BAB"/>
    <w:rsid w:val="001C2099"/>
    <w:rsid w:val="001C241C"/>
    <w:rsid w:val="001C6435"/>
    <w:rsid w:val="001C6820"/>
    <w:rsid w:val="001C6D71"/>
    <w:rsid w:val="001D39A2"/>
    <w:rsid w:val="001E05D5"/>
    <w:rsid w:val="001E4EFE"/>
    <w:rsid w:val="001E711D"/>
    <w:rsid w:val="001F220A"/>
    <w:rsid w:val="001F3972"/>
    <w:rsid w:val="001F3E1A"/>
    <w:rsid w:val="001F7E53"/>
    <w:rsid w:val="00200E71"/>
    <w:rsid w:val="00205577"/>
    <w:rsid w:val="00205E9D"/>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41952"/>
    <w:rsid w:val="00250054"/>
    <w:rsid w:val="0025015D"/>
    <w:rsid w:val="00256C00"/>
    <w:rsid w:val="00256E93"/>
    <w:rsid w:val="002714B9"/>
    <w:rsid w:val="00271847"/>
    <w:rsid w:val="00277B27"/>
    <w:rsid w:val="00281CB0"/>
    <w:rsid w:val="0028206F"/>
    <w:rsid w:val="00282AE8"/>
    <w:rsid w:val="00282D8F"/>
    <w:rsid w:val="00283DD1"/>
    <w:rsid w:val="00286B67"/>
    <w:rsid w:val="0029110B"/>
    <w:rsid w:val="00292314"/>
    <w:rsid w:val="00292728"/>
    <w:rsid w:val="002A1454"/>
    <w:rsid w:val="002A1CB2"/>
    <w:rsid w:val="002A4741"/>
    <w:rsid w:val="002A7B67"/>
    <w:rsid w:val="002B11C0"/>
    <w:rsid w:val="002B1977"/>
    <w:rsid w:val="002B2103"/>
    <w:rsid w:val="002B3172"/>
    <w:rsid w:val="002B4CE4"/>
    <w:rsid w:val="002C2D12"/>
    <w:rsid w:val="002C372B"/>
    <w:rsid w:val="002C7C26"/>
    <w:rsid w:val="002D099F"/>
    <w:rsid w:val="002D3226"/>
    <w:rsid w:val="002D47E3"/>
    <w:rsid w:val="002E5789"/>
    <w:rsid w:val="002E6C5B"/>
    <w:rsid w:val="002F11F2"/>
    <w:rsid w:val="002F3679"/>
    <w:rsid w:val="002F451E"/>
    <w:rsid w:val="002F5BDC"/>
    <w:rsid w:val="002F5E21"/>
    <w:rsid w:val="00300D6A"/>
    <w:rsid w:val="003010B3"/>
    <w:rsid w:val="00301F31"/>
    <w:rsid w:val="0030249B"/>
    <w:rsid w:val="00305EB1"/>
    <w:rsid w:val="00305F55"/>
    <w:rsid w:val="00306BFB"/>
    <w:rsid w:val="0030710D"/>
    <w:rsid w:val="00307B2A"/>
    <w:rsid w:val="00317C0A"/>
    <w:rsid w:val="003210C8"/>
    <w:rsid w:val="003216F5"/>
    <w:rsid w:val="00326EC3"/>
    <w:rsid w:val="00334957"/>
    <w:rsid w:val="00334C1A"/>
    <w:rsid w:val="00340817"/>
    <w:rsid w:val="00346060"/>
    <w:rsid w:val="00346FFC"/>
    <w:rsid w:val="0034729C"/>
    <w:rsid w:val="00353F9D"/>
    <w:rsid w:val="00354F26"/>
    <w:rsid w:val="003564C1"/>
    <w:rsid w:val="00356A43"/>
    <w:rsid w:val="00362809"/>
    <w:rsid w:val="003636C1"/>
    <w:rsid w:val="003648E2"/>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24A6"/>
    <w:rsid w:val="003934ED"/>
    <w:rsid w:val="003964AC"/>
    <w:rsid w:val="00397DAD"/>
    <w:rsid w:val="003A0226"/>
    <w:rsid w:val="003A4A3E"/>
    <w:rsid w:val="003A6849"/>
    <w:rsid w:val="003A7DF2"/>
    <w:rsid w:val="003A7EFA"/>
    <w:rsid w:val="003B0A00"/>
    <w:rsid w:val="003B2A86"/>
    <w:rsid w:val="003B70D2"/>
    <w:rsid w:val="003B7C2A"/>
    <w:rsid w:val="003C1AE9"/>
    <w:rsid w:val="003C229B"/>
    <w:rsid w:val="003C29F5"/>
    <w:rsid w:val="003D52AB"/>
    <w:rsid w:val="003D55EB"/>
    <w:rsid w:val="003D6873"/>
    <w:rsid w:val="003E26D1"/>
    <w:rsid w:val="003E27DE"/>
    <w:rsid w:val="003E4CF7"/>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271FE"/>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1C2D"/>
    <w:rsid w:val="004930F1"/>
    <w:rsid w:val="0049481C"/>
    <w:rsid w:val="00494E8F"/>
    <w:rsid w:val="00495F3F"/>
    <w:rsid w:val="004A199D"/>
    <w:rsid w:val="004A387F"/>
    <w:rsid w:val="004A408A"/>
    <w:rsid w:val="004A4B01"/>
    <w:rsid w:val="004A5346"/>
    <w:rsid w:val="004B1974"/>
    <w:rsid w:val="004B1E73"/>
    <w:rsid w:val="004B3602"/>
    <w:rsid w:val="004B4006"/>
    <w:rsid w:val="004B40D3"/>
    <w:rsid w:val="004B5D97"/>
    <w:rsid w:val="004B5E0D"/>
    <w:rsid w:val="004B6572"/>
    <w:rsid w:val="004B65EC"/>
    <w:rsid w:val="004C4258"/>
    <w:rsid w:val="004C595D"/>
    <w:rsid w:val="004C5C49"/>
    <w:rsid w:val="004D051D"/>
    <w:rsid w:val="004D2193"/>
    <w:rsid w:val="004D2DC2"/>
    <w:rsid w:val="004D3B36"/>
    <w:rsid w:val="004D3C6C"/>
    <w:rsid w:val="004D5392"/>
    <w:rsid w:val="004D5AF4"/>
    <w:rsid w:val="004E07EC"/>
    <w:rsid w:val="004E1CCA"/>
    <w:rsid w:val="004E339C"/>
    <w:rsid w:val="004E3B95"/>
    <w:rsid w:val="004E51F0"/>
    <w:rsid w:val="004E555A"/>
    <w:rsid w:val="004E5BD4"/>
    <w:rsid w:val="004F0C05"/>
    <w:rsid w:val="004F570F"/>
    <w:rsid w:val="004F69A7"/>
    <w:rsid w:val="004F7AEF"/>
    <w:rsid w:val="005006D8"/>
    <w:rsid w:val="00501E61"/>
    <w:rsid w:val="005022E3"/>
    <w:rsid w:val="00502904"/>
    <w:rsid w:val="00502D36"/>
    <w:rsid w:val="00503898"/>
    <w:rsid w:val="00503937"/>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77A6"/>
    <w:rsid w:val="00531D67"/>
    <w:rsid w:val="00533E89"/>
    <w:rsid w:val="005405B0"/>
    <w:rsid w:val="00540F7D"/>
    <w:rsid w:val="00541D07"/>
    <w:rsid w:val="00543A5A"/>
    <w:rsid w:val="0054457C"/>
    <w:rsid w:val="00551F0F"/>
    <w:rsid w:val="00554449"/>
    <w:rsid w:val="00554BA7"/>
    <w:rsid w:val="00555EFC"/>
    <w:rsid w:val="0055729B"/>
    <w:rsid w:val="00561D6E"/>
    <w:rsid w:val="00564DEA"/>
    <w:rsid w:val="005672DC"/>
    <w:rsid w:val="00570563"/>
    <w:rsid w:val="005716C9"/>
    <w:rsid w:val="00573694"/>
    <w:rsid w:val="00575C2C"/>
    <w:rsid w:val="0057654C"/>
    <w:rsid w:val="005765F0"/>
    <w:rsid w:val="00581838"/>
    <w:rsid w:val="00581A2A"/>
    <w:rsid w:val="0058361C"/>
    <w:rsid w:val="00584488"/>
    <w:rsid w:val="00584E50"/>
    <w:rsid w:val="00587821"/>
    <w:rsid w:val="00590F0C"/>
    <w:rsid w:val="005957F8"/>
    <w:rsid w:val="0059712A"/>
    <w:rsid w:val="005A1670"/>
    <w:rsid w:val="005A225C"/>
    <w:rsid w:val="005A403A"/>
    <w:rsid w:val="005A40A6"/>
    <w:rsid w:val="005B1A3F"/>
    <w:rsid w:val="005B3461"/>
    <w:rsid w:val="005B355A"/>
    <w:rsid w:val="005B35FB"/>
    <w:rsid w:val="005B4726"/>
    <w:rsid w:val="005B4D8E"/>
    <w:rsid w:val="005B7A7B"/>
    <w:rsid w:val="005C17CE"/>
    <w:rsid w:val="005C22BD"/>
    <w:rsid w:val="005C6832"/>
    <w:rsid w:val="005D00AB"/>
    <w:rsid w:val="005D3BA5"/>
    <w:rsid w:val="005D7BB0"/>
    <w:rsid w:val="005E1A3B"/>
    <w:rsid w:val="005E2D91"/>
    <w:rsid w:val="005E34C6"/>
    <w:rsid w:val="005E4002"/>
    <w:rsid w:val="005E44B6"/>
    <w:rsid w:val="005E5D61"/>
    <w:rsid w:val="005F13C9"/>
    <w:rsid w:val="005F314D"/>
    <w:rsid w:val="005F4551"/>
    <w:rsid w:val="005F5B5E"/>
    <w:rsid w:val="005F6B6A"/>
    <w:rsid w:val="005F7CA7"/>
    <w:rsid w:val="00601B60"/>
    <w:rsid w:val="00602F2D"/>
    <w:rsid w:val="00604FBB"/>
    <w:rsid w:val="00605B3C"/>
    <w:rsid w:val="00610CE4"/>
    <w:rsid w:val="0061150E"/>
    <w:rsid w:val="00611CA0"/>
    <w:rsid w:val="006127B6"/>
    <w:rsid w:val="006168AE"/>
    <w:rsid w:val="0062184F"/>
    <w:rsid w:val="006218FF"/>
    <w:rsid w:val="00623950"/>
    <w:rsid w:val="006268ED"/>
    <w:rsid w:val="006277D4"/>
    <w:rsid w:val="00631957"/>
    <w:rsid w:val="00640904"/>
    <w:rsid w:val="006435E1"/>
    <w:rsid w:val="00644726"/>
    <w:rsid w:val="00644AD1"/>
    <w:rsid w:val="00646081"/>
    <w:rsid w:val="00646B75"/>
    <w:rsid w:val="0065334E"/>
    <w:rsid w:val="006554C9"/>
    <w:rsid w:val="00660523"/>
    <w:rsid w:val="006657E7"/>
    <w:rsid w:val="00666842"/>
    <w:rsid w:val="00667CD8"/>
    <w:rsid w:val="00671623"/>
    <w:rsid w:val="006757CE"/>
    <w:rsid w:val="0067608F"/>
    <w:rsid w:val="00682F7D"/>
    <w:rsid w:val="00693A20"/>
    <w:rsid w:val="00694E20"/>
    <w:rsid w:val="006950B8"/>
    <w:rsid w:val="00695E73"/>
    <w:rsid w:val="00696DCF"/>
    <w:rsid w:val="006A2B90"/>
    <w:rsid w:val="006A3DBA"/>
    <w:rsid w:val="006A42DF"/>
    <w:rsid w:val="006A5812"/>
    <w:rsid w:val="006A612E"/>
    <w:rsid w:val="006A7F6E"/>
    <w:rsid w:val="006B279C"/>
    <w:rsid w:val="006B3659"/>
    <w:rsid w:val="006C0F78"/>
    <w:rsid w:val="006C4F0A"/>
    <w:rsid w:val="006C5337"/>
    <w:rsid w:val="006C5486"/>
    <w:rsid w:val="006D11D0"/>
    <w:rsid w:val="006E5DD0"/>
    <w:rsid w:val="006E7D8E"/>
    <w:rsid w:val="006F0FF2"/>
    <w:rsid w:val="006F11D5"/>
    <w:rsid w:val="006F328B"/>
    <w:rsid w:val="006F40AE"/>
    <w:rsid w:val="006F548D"/>
    <w:rsid w:val="006F642D"/>
    <w:rsid w:val="006F681A"/>
    <w:rsid w:val="00700078"/>
    <w:rsid w:val="00704BD8"/>
    <w:rsid w:val="007050AE"/>
    <w:rsid w:val="007135C2"/>
    <w:rsid w:val="0071589B"/>
    <w:rsid w:val="00723747"/>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1111"/>
    <w:rsid w:val="007528D5"/>
    <w:rsid w:val="00753203"/>
    <w:rsid w:val="007560BD"/>
    <w:rsid w:val="00757CF0"/>
    <w:rsid w:val="00761B4F"/>
    <w:rsid w:val="0076264C"/>
    <w:rsid w:val="00766DBA"/>
    <w:rsid w:val="00770635"/>
    <w:rsid w:val="00771857"/>
    <w:rsid w:val="00772FEE"/>
    <w:rsid w:val="007745DC"/>
    <w:rsid w:val="00780885"/>
    <w:rsid w:val="00781604"/>
    <w:rsid w:val="0078275B"/>
    <w:rsid w:val="00782BC8"/>
    <w:rsid w:val="00786F4C"/>
    <w:rsid w:val="00787B2B"/>
    <w:rsid w:val="00787C38"/>
    <w:rsid w:val="00792F5F"/>
    <w:rsid w:val="00793190"/>
    <w:rsid w:val="00793A33"/>
    <w:rsid w:val="007A1088"/>
    <w:rsid w:val="007A3523"/>
    <w:rsid w:val="007A38CE"/>
    <w:rsid w:val="007B2244"/>
    <w:rsid w:val="007B50D4"/>
    <w:rsid w:val="007B5149"/>
    <w:rsid w:val="007B6124"/>
    <w:rsid w:val="007B7E4B"/>
    <w:rsid w:val="007B7E5C"/>
    <w:rsid w:val="007C06EC"/>
    <w:rsid w:val="007C1A3E"/>
    <w:rsid w:val="007C23E2"/>
    <w:rsid w:val="007C5670"/>
    <w:rsid w:val="007C6156"/>
    <w:rsid w:val="007C6F87"/>
    <w:rsid w:val="007D03BC"/>
    <w:rsid w:val="007D0D7E"/>
    <w:rsid w:val="007D4414"/>
    <w:rsid w:val="007D6156"/>
    <w:rsid w:val="007D64B1"/>
    <w:rsid w:val="007E16D0"/>
    <w:rsid w:val="007E2000"/>
    <w:rsid w:val="007E2471"/>
    <w:rsid w:val="007E2510"/>
    <w:rsid w:val="007E2D7D"/>
    <w:rsid w:val="007E55CB"/>
    <w:rsid w:val="007E66EC"/>
    <w:rsid w:val="007F154A"/>
    <w:rsid w:val="007F2FB5"/>
    <w:rsid w:val="007F6ED8"/>
    <w:rsid w:val="00800B6A"/>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27A6"/>
    <w:rsid w:val="00832F44"/>
    <w:rsid w:val="0083301C"/>
    <w:rsid w:val="008406C7"/>
    <w:rsid w:val="008415D8"/>
    <w:rsid w:val="00841DE7"/>
    <w:rsid w:val="008431BF"/>
    <w:rsid w:val="00846500"/>
    <w:rsid w:val="00846780"/>
    <w:rsid w:val="008508D8"/>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80040"/>
    <w:rsid w:val="00881994"/>
    <w:rsid w:val="0088655D"/>
    <w:rsid w:val="008909B4"/>
    <w:rsid w:val="008914E2"/>
    <w:rsid w:val="00896504"/>
    <w:rsid w:val="00896544"/>
    <w:rsid w:val="00896750"/>
    <w:rsid w:val="008A12D6"/>
    <w:rsid w:val="008A38DF"/>
    <w:rsid w:val="008A7B74"/>
    <w:rsid w:val="008B013A"/>
    <w:rsid w:val="008B0D7D"/>
    <w:rsid w:val="008B19DC"/>
    <w:rsid w:val="008C2908"/>
    <w:rsid w:val="008C2F98"/>
    <w:rsid w:val="008C400D"/>
    <w:rsid w:val="008C43A6"/>
    <w:rsid w:val="008C4B71"/>
    <w:rsid w:val="008C5551"/>
    <w:rsid w:val="008C57AE"/>
    <w:rsid w:val="008D4B62"/>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07116"/>
    <w:rsid w:val="0091478A"/>
    <w:rsid w:val="00915972"/>
    <w:rsid w:val="00915BCE"/>
    <w:rsid w:val="00916E5F"/>
    <w:rsid w:val="0092124A"/>
    <w:rsid w:val="0092719C"/>
    <w:rsid w:val="00927EA9"/>
    <w:rsid w:val="009336EC"/>
    <w:rsid w:val="00933D10"/>
    <w:rsid w:val="009351CE"/>
    <w:rsid w:val="009357B5"/>
    <w:rsid w:val="00944181"/>
    <w:rsid w:val="00945801"/>
    <w:rsid w:val="00945AA5"/>
    <w:rsid w:val="00946422"/>
    <w:rsid w:val="009550DF"/>
    <w:rsid w:val="009568C6"/>
    <w:rsid w:val="00956DDD"/>
    <w:rsid w:val="009575E0"/>
    <w:rsid w:val="00967252"/>
    <w:rsid w:val="00970B10"/>
    <w:rsid w:val="0097202F"/>
    <w:rsid w:val="00975C7A"/>
    <w:rsid w:val="009765B6"/>
    <w:rsid w:val="00977956"/>
    <w:rsid w:val="00981573"/>
    <w:rsid w:val="00982FE7"/>
    <w:rsid w:val="00984F1E"/>
    <w:rsid w:val="00992706"/>
    <w:rsid w:val="009932F1"/>
    <w:rsid w:val="009A066D"/>
    <w:rsid w:val="009A12C4"/>
    <w:rsid w:val="009A5162"/>
    <w:rsid w:val="009A619B"/>
    <w:rsid w:val="009B1319"/>
    <w:rsid w:val="009B437C"/>
    <w:rsid w:val="009B5BBB"/>
    <w:rsid w:val="009B6523"/>
    <w:rsid w:val="009B65CD"/>
    <w:rsid w:val="009B6D63"/>
    <w:rsid w:val="009B7F2D"/>
    <w:rsid w:val="009C12FD"/>
    <w:rsid w:val="009C5D49"/>
    <w:rsid w:val="009D2E34"/>
    <w:rsid w:val="009D593F"/>
    <w:rsid w:val="009D7A0D"/>
    <w:rsid w:val="009D7A65"/>
    <w:rsid w:val="009E3DA2"/>
    <w:rsid w:val="009E53E7"/>
    <w:rsid w:val="009E783E"/>
    <w:rsid w:val="009F0205"/>
    <w:rsid w:val="009F0E24"/>
    <w:rsid w:val="009F3EF3"/>
    <w:rsid w:val="009F4280"/>
    <w:rsid w:val="00A00D65"/>
    <w:rsid w:val="00A06C05"/>
    <w:rsid w:val="00A24EC9"/>
    <w:rsid w:val="00A25103"/>
    <w:rsid w:val="00A278DA"/>
    <w:rsid w:val="00A27B1F"/>
    <w:rsid w:val="00A306A9"/>
    <w:rsid w:val="00A30BF6"/>
    <w:rsid w:val="00A34B00"/>
    <w:rsid w:val="00A34D4F"/>
    <w:rsid w:val="00A36382"/>
    <w:rsid w:val="00A364CF"/>
    <w:rsid w:val="00A43B4B"/>
    <w:rsid w:val="00A44597"/>
    <w:rsid w:val="00A44D79"/>
    <w:rsid w:val="00A466C3"/>
    <w:rsid w:val="00A46E68"/>
    <w:rsid w:val="00A472EC"/>
    <w:rsid w:val="00A47431"/>
    <w:rsid w:val="00A47AD9"/>
    <w:rsid w:val="00A502BA"/>
    <w:rsid w:val="00A50DE0"/>
    <w:rsid w:val="00A52B97"/>
    <w:rsid w:val="00A53121"/>
    <w:rsid w:val="00A53A35"/>
    <w:rsid w:val="00A5631B"/>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D63"/>
    <w:rsid w:val="00A974A9"/>
    <w:rsid w:val="00A97A52"/>
    <w:rsid w:val="00AA1326"/>
    <w:rsid w:val="00AA4397"/>
    <w:rsid w:val="00AA4E3E"/>
    <w:rsid w:val="00AB0455"/>
    <w:rsid w:val="00AB1A5B"/>
    <w:rsid w:val="00AB474F"/>
    <w:rsid w:val="00AB488C"/>
    <w:rsid w:val="00AB51F7"/>
    <w:rsid w:val="00AC32EC"/>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6ADD"/>
    <w:rsid w:val="00AE7050"/>
    <w:rsid w:val="00AE7BCF"/>
    <w:rsid w:val="00AF0D21"/>
    <w:rsid w:val="00AF296D"/>
    <w:rsid w:val="00AF343C"/>
    <w:rsid w:val="00AF5724"/>
    <w:rsid w:val="00AF7308"/>
    <w:rsid w:val="00AF76EF"/>
    <w:rsid w:val="00AF7B8B"/>
    <w:rsid w:val="00B016B2"/>
    <w:rsid w:val="00B03D41"/>
    <w:rsid w:val="00B065F8"/>
    <w:rsid w:val="00B07B9D"/>
    <w:rsid w:val="00B10EE8"/>
    <w:rsid w:val="00B15580"/>
    <w:rsid w:val="00B16F47"/>
    <w:rsid w:val="00B20B69"/>
    <w:rsid w:val="00B21335"/>
    <w:rsid w:val="00B218B7"/>
    <w:rsid w:val="00B21B59"/>
    <w:rsid w:val="00B23D09"/>
    <w:rsid w:val="00B24544"/>
    <w:rsid w:val="00B2552C"/>
    <w:rsid w:val="00B265F4"/>
    <w:rsid w:val="00B27024"/>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619BF"/>
    <w:rsid w:val="00B63DA1"/>
    <w:rsid w:val="00B64E6F"/>
    <w:rsid w:val="00B67629"/>
    <w:rsid w:val="00B6766D"/>
    <w:rsid w:val="00B71709"/>
    <w:rsid w:val="00B719F1"/>
    <w:rsid w:val="00B75F82"/>
    <w:rsid w:val="00B76DD4"/>
    <w:rsid w:val="00B80162"/>
    <w:rsid w:val="00B833A0"/>
    <w:rsid w:val="00B84BE5"/>
    <w:rsid w:val="00B85928"/>
    <w:rsid w:val="00B872C7"/>
    <w:rsid w:val="00B906BF"/>
    <w:rsid w:val="00B9087B"/>
    <w:rsid w:val="00B92618"/>
    <w:rsid w:val="00B93A73"/>
    <w:rsid w:val="00B950F1"/>
    <w:rsid w:val="00B9759D"/>
    <w:rsid w:val="00BA03EC"/>
    <w:rsid w:val="00BA088F"/>
    <w:rsid w:val="00BA189B"/>
    <w:rsid w:val="00BA21AB"/>
    <w:rsid w:val="00BA2F71"/>
    <w:rsid w:val="00BA552F"/>
    <w:rsid w:val="00BA5599"/>
    <w:rsid w:val="00BA60E3"/>
    <w:rsid w:val="00BB120B"/>
    <w:rsid w:val="00BB1373"/>
    <w:rsid w:val="00BB1EC9"/>
    <w:rsid w:val="00BB2CCE"/>
    <w:rsid w:val="00BB3DB8"/>
    <w:rsid w:val="00BB4E80"/>
    <w:rsid w:val="00BB51F0"/>
    <w:rsid w:val="00BB5ED1"/>
    <w:rsid w:val="00BB604E"/>
    <w:rsid w:val="00BB7748"/>
    <w:rsid w:val="00BC0C98"/>
    <w:rsid w:val="00BC277D"/>
    <w:rsid w:val="00BC4012"/>
    <w:rsid w:val="00BC4B24"/>
    <w:rsid w:val="00BC646F"/>
    <w:rsid w:val="00BD6B59"/>
    <w:rsid w:val="00BD77F1"/>
    <w:rsid w:val="00BE1537"/>
    <w:rsid w:val="00BE1AB0"/>
    <w:rsid w:val="00BE413A"/>
    <w:rsid w:val="00BE594B"/>
    <w:rsid w:val="00BE61B8"/>
    <w:rsid w:val="00BF11C8"/>
    <w:rsid w:val="00BF1AD1"/>
    <w:rsid w:val="00BF1C17"/>
    <w:rsid w:val="00BF3FBA"/>
    <w:rsid w:val="00BF61C2"/>
    <w:rsid w:val="00C056D6"/>
    <w:rsid w:val="00C124CB"/>
    <w:rsid w:val="00C1656E"/>
    <w:rsid w:val="00C1733B"/>
    <w:rsid w:val="00C21844"/>
    <w:rsid w:val="00C21CB4"/>
    <w:rsid w:val="00C21DEB"/>
    <w:rsid w:val="00C2542F"/>
    <w:rsid w:val="00C2671D"/>
    <w:rsid w:val="00C2699F"/>
    <w:rsid w:val="00C30677"/>
    <w:rsid w:val="00C33C01"/>
    <w:rsid w:val="00C35592"/>
    <w:rsid w:val="00C355BD"/>
    <w:rsid w:val="00C35C70"/>
    <w:rsid w:val="00C35D7D"/>
    <w:rsid w:val="00C37C2B"/>
    <w:rsid w:val="00C402F2"/>
    <w:rsid w:val="00C425FD"/>
    <w:rsid w:val="00C43FD8"/>
    <w:rsid w:val="00C47699"/>
    <w:rsid w:val="00C518AF"/>
    <w:rsid w:val="00C52F00"/>
    <w:rsid w:val="00C540F1"/>
    <w:rsid w:val="00C5536F"/>
    <w:rsid w:val="00C6096F"/>
    <w:rsid w:val="00C64BF3"/>
    <w:rsid w:val="00C651CD"/>
    <w:rsid w:val="00C65350"/>
    <w:rsid w:val="00C653E2"/>
    <w:rsid w:val="00C671F1"/>
    <w:rsid w:val="00C67C17"/>
    <w:rsid w:val="00C67CE2"/>
    <w:rsid w:val="00C70CB1"/>
    <w:rsid w:val="00C710B8"/>
    <w:rsid w:val="00C730DA"/>
    <w:rsid w:val="00C738C2"/>
    <w:rsid w:val="00C753F2"/>
    <w:rsid w:val="00C75E0B"/>
    <w:rsid w:val="00C7756C"/>
    <w:rsid w:val="00C7788D"/>
    <w:rsid w:val="00C77990"/>
    <w:rsid w:val="00C80C66"/>
    <w:rsid w:val="00C8100B"/>
    <w:rsid w:val="00C81901"/>
    <w:rsid w:val="00C81E80"/>
    <w:rsid w:val="00C85C00"/>
    <w:rsid w:val="00C9512A"/>
    <w:rsid w:val="00C95A06"/>
    <w:rsid w:val="00C95E02"/>
    <w:rsid w:val="00C96D1B"/>
    <w:rsid w:val="00C96DBC"/>
    <w:rsid w:val="00C975CB"/>
    <w:rsid w:val="00CA1A0E"/>
    <w:rsid w:val="00CA1C85"/>
    <w:rsid w:val="00CA424B"/>
    <w:rsid w:val="00CA4358"/>
    <w:rsid w:val="00CA6D51"/>
    <w:rsid w:val="00CB0234"/>
    <w:rsid w:val="00CB1BEA"/>
    <w:rsid w:val="00CB1DAA"/>
    <w:rsid w:val="00CB2E0A"/>
    <w:rsid w:val="00CC4564"/>
    <w:rsid w:val="00CC4A75"/>
    <w:rsid w:val="00CD0732"/>
    <w:rsid w:val="00CD0FA6"/>
    <w:rsid w:val="00CD22EB"/>
    <w:rsid w:val="00CD37C0"/>
    <w:rsid w:val="00CD3A68"/>
    <w:rsid w:val="00CD76C6"/>
    <w:rsid w:val="00CE0AB4"/>
    <w:rsid w:val="00CE28C2"/>
    <w:rsid w:val="00CE2F25"/>
    <w:rsid w:val="00CE3D49"/>
    <w:rsid w:val="00CE55D3"/>
    <w:rsid w:val="00CF2C9C"/>
    <w:rsid w:val="00CF31C4"/>
    <w:rsid w:val="00CF36D6"/>
    <w:rsid w:val="00CF4CEF"/>
    <w:rsid w:val="00CF551C"/>
    <w:rsid w:val="00CF7AF4"/>
    <w:rsid w:val="00D02330"/>
    <w:rsid w:val="00D0267F"/>
    <w:rsid w:val="00D030B8"/>
    <w:rsid w:val="00D033BA"/>
    <w:rsid w:val="00D038D7"/>
    <w:rsid w:val="00D05450"/>
    <w:rsid w:val="00D064EE"/>
    <w:rsid w:val="00D066A9"/>
    <w:rsid w:val="00D07C7C"/>
    <w:rsid w:val="00D132A1"/>
    <w:rsid w:val="00D1691E"/>
    <w:rsid w:val="00D16FB3"/>
    <w:rsid w:val="00D17EB8"/>
    <w:rsid w:val="00D20808"/>
    <w:rsid w:val="00D23247"/>
    <w:rsid w:val="00D2412C"/>
    <w:rsid w:val="00D24A88"/>
    <w:rsid w:val="00D26DC7"/>
    <w:rsid w:val="00D31FD9"/>
    <w:rsid w:val="00D3523C"/>
    <w:rsid w:val="00D41BE2"/>
    <w:rsid w:val="00D42561"/>
    <w:rsid w:val="00D42E47"/>
    <w:rsid w:val="00D431E2"/>
    <w:rsid w:val="00D477CB"/>
    <w:rsid w:val="00D4789B"/>
    <w:rsid w:val="00D502A2"/>
    <w:rsid w:val="00D51150"/>
    <w:rsid w:val="00D537E8"/>
    <w:rsid w:val="00D57FEC"/>
    <w:rsid w:val="00D60A0B"/>
    <w:rsid w:val="00D615FD"/>
    <w:rsid w:val="00D65B03"/>
    <w:rsid w:val="00D72E23"/>
    <w:rsid w:val="00D769CF"/>
    <w:rsid w:val="00D8145C"/>
    <w:rsid w:val="00D81A1B"/>
    <w:rsid w:val="00D82A87"/>
    <w:rsid w:val="00D834CA"/>
    <w:rsid w:val="00D84107"/>
    <w:rsid w:val="00D85542"/>
    <w:rsid w:val="00D9187E"/>
    <w:rsid w:val="00D92ABD"/>
    <w:rsid w:val="00D97484"/>
    <w:rsid w:val="00D97935"/>
    <w:rsid w:val="00D97A6E"/>
    <w:rsid w:val="00DA114B"/>
    <w:rsid w:val="00DA4212"/>
    <w:rsid w:val="00DA4640"/>
    <w:rsid w:val="00DB16D4"/>
    <w:rsid w:val="00DB173A"/>
    <w:rsid w:val="00DB40DB"/>
    <w:rsid w:val="00DB5EAE"/>
    <w:rsid w:val="00DB744B"/>
    <w:rsid w:val="00DC19AB"/>
    <w:rsid w:val="00DC1EC9"/>
    <w:rsid w:val="00DC6566"/>
    <w:rsid w:val="00DD0512"/>
    <w:rsid w:val="00DD4B1F"/>
    <w:rsid w:val="00DD71B5"/>
    <w:rsid w:val="00DE0304"/>
    <w:rsid w:val="00DE59BB"/>
    <w:rsid w:val="00DF4502"/>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70D"/>
    <w:rsid w:val="00E21940"/>
    <w:rsid w:val="00E27519"/>
    <w:rsid w:val="00E324B8"/>
    <w:rsid w:val="00E3304A"/>
    <w:rsid w:val="00E365F6"/>
    <w:rsid w:val="00E37310"/>
    <w:rsid w:val="00E40140"/>
    <w:rsid w:val="00E40D4D"/>
    <w:rsid w:val="00E44870"/>
    <w:rsid w:val="00E451E0"/>
    <w:rsid w:val="00E46EB6"/>
    <w:rsid w:val="00E50BC0"/>
    <w:rsid w:val="00E56BFE"/>
    <w:rsid w:val="00E57687"/>
    <w:rsid w:val="00E576F4"/>
    <w:rsid w:val="00E60F6D"/>
    <w:rsid w:val="00E62D3F"/>
    <w:rsid w:val="00E6413B"/>
    <w:rsid w:val="00E7068A"/>
    <w:rsid w:val="00E71DCB"/>
    <w:rsid w:val="00E74803"/>
    <w:rsid w:val="00E8071C"/>
    <w:rsid w:val="00E8268D"/>
    <w:rsid w:val="00E82D65"/>
    <w:rsid w:val="00E8404C"/>
    <w:rsid w:val="00E8592B"/>
    <w:rsid w:val="00E86089"/>
    <w:rsid w:val="00E87DBE"/>
    <w:rsid w:val="00E91086"/>
    <w:rsid w:val="00E93264"/>
    <w:rsid w:val="00E9364A"/>
    <w:rsid w:val="00E9391D"/>
    <w:rsid w:val="00E9472B"/>
    <w:rsid w:val="00E964CF"/>
    <w:rsid w:val="00E97C39"/>
    <w:rsid w:val="00EA043D"/>
    <w:rsid w:val="00EA257D"/>
    <w:rsid w:val="00EA2828"/>
    <w:rsid w:val="00EA3ED8"/>
    <w:rsid w:val="00EA46BD"/>
    <w:rsid w:val="00EA49B7"/>
    <w:rsid w:val="00EA5E2D"/>
    <w:rsid w:val="00EB01FF"/>
    <w:rsid w:val="00EB311D"/>
    <w:rsid w:val="00EC1FC3"/>
    <w:rsid w:val="00EC51DB"/>
    <w:rsid w:val="00EC59EE"/>
    <w:rsid w:val="00EC7BFB"/>
    <w:rsid w:val="00ED3983"/>
    <w:rsid w:val="00ED4238"/>
    <w:rsid w:val="00EE063C"/>
    <w:rsid w:val="00EE2D5C"/>
    <w:rsid w:val="00EE3DA1"/>
    <w:rsid w:val="00EE67FD"/>
    <w:rsid w:val="00EE7FD7"/>
    <w:rsid w:val="00EF0672"/>
    <w:rsid w:val="00EF127D"/>
    <w:rsid w:val="00EF2198"/>
    <w:rsid w:val="00EF37F6"/>
    <w:rsid w:val="00EF38DB"/>
    <w:rsid w:val="00EF4AF9"/>
    <w:rsid w:val="00F01E52"/>
    <w:rsid w:val="00F02938"/>
    <w:rsid w:val="00F04FB5"/>
    <w:rsid w:val="00F05924"/>
    <w:rsid w:val="00F065EE"/>
    <w:rsid w:val="00F06EF4"/>
    <w:rsid w:val="00F07627"/>
    <w:rsid w:val="00F11757"/>
    <w:rsid w:val="00F14096"/>
    <w:rsid w:val="00F21424"/>
    <w:rsid w:val="00F230A8"/>
    <w:rsid w:val="00F233E7"/>
    <w:rsid w:val="00F24914"/>
    <w:rsid w:val="00F25CCF"/>
    <w:rsid w:val="00F25F97"/>
    <w:rsid w:val="00F3296E"/>
    <w:rsid w:val="00F359EB"/>
    <w:rsid w:val="00F37871"/>
    <w:rsid w:val="00F415E5"/>
    <w:rsid w:val="00F4196B"/>
    <w:rsid w:val="00F41F2C"/>
    <w:rsid w:val="00F42789"/>
    <w:rsid w:val="00F4708D"/>
    <w:rsid w:val="00F472FD"/>
    <w:rsid w:val="00F52185"/>
    <w:rsid w:val="00F535C6"/>
    <w:rsid w:val="00F53DE4"/>
    <w:rsid w:val="00F542DF"/>
    <w:rsid w:val="00F55927"/>
    <w:rsid w:val="00F55D2D"/>
    <w:rsid w:val="00F57E82"/>
    <w:rsid w:val="00F60B69"/>
    <w:rsid w:val="00F60BED"/>
    <w:rsid w:val="00F60D66"/>
    <w:rsid w:val="00F619EB"/>
    <w:rsid w:val="00F61E00"/>
    <w:rsid w:val="00F63819"/>
    <w:rsid w:val="00F64906"/>
    <w:rsid w:val="00F666CD"/>
    <w:rsid w:val="00F67722"/>
    <w:rsid w:val="00F70DEA"/>
    <w:rsid w:val="00F70DEF"/>
    <w:rsid w:val="00F71D7A"/>
    <w:rsid w:val="00F732A0"/>
    <w:rsid w:val="00F763E2"/>
    <w:rsid w:val="00F82037"/>
    <w:rsid w:val="00F82170"/>
    <w:rsid w:val="00F83D19"/>
    <w:rsid w:val="00F83D86"/>
    <w:rsid w:val="00F85C3B"/>
    <w:rsid w:val="00F86064"/>
    <w:rsid w:val="00F90BA0"/>
    <w:rsid w:val="00F912FA"/>
    <w:rsid w:val="00F91BF7"/>
    <w:rsid w:val="00F93EFB"/>
    <w:rsid w:val="00F95BC6"/>
    <w:rsid w:val="00FA577F"/>
    <w:rsid w:val="00FA68B4"/>
    <w:rsid w:val="00FB02C4"/>
    <w:rsid w:val="00FB20EF"/>
    <w:rsid w:val="00FB27A3"/>
    <w:rsid w:val="00FB526A"/>
    <w:rsid w:val="00FB60A3"/>
    <w:rsid w:val="00FB7598"/>
    <w:rsid w:val="00FC022B"/>
    <w:rsid w:val="00FC0ECA"/>
    <w:rsid w:val="00FC2D1A"/>
    <w:rsid w:val="00FC310E"/>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0FF6C8F"/>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3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4146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op@enaire.e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naire.es/servicios/drones/todo_lo_necesario_para_volar_tu_dron/como_volar_drones_en_zonas_geograficas_de_enaire"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drones.safety@enaire.es" TargetMode="External"/><Relationship Id="rId20" Type="http://schemas.openxmlformats.org/officeDocument/2006/relationships/hyperlink" Target="https://www.enaire.es/servicios/drones/lo_necesario_para_volar_tu_dron/volar_espacio_aereo_controlado_enai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nea.enaire.es/nsf/"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627ADF5F-CAD5-41A5-8C9F-D6D7EBC95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343</TotalTime>
  <Pages>13</Pages>
  <Words>3297</Words>
  <Characters>18137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21392</CharactersWithSpaces>
  <SharedDoc>false</SharedDoc>
  <HLinks>
    <vt:vector size="18" baseType="variant">
      <vt:variant>
        <vt:i4>4390959</vt:i4>
      </vt:variant>
      <vt:variant>
        <vt:i4>5</vt:i4>
      </vt:variant>
      <vt:variant>
        <vt:i4>0</vt:i4>
      </vt:variant>
      <vt:variant>
        <vt:i4>5</vt:i4>
      </vt:variant>
      <vt:variant>
        <vt:lpwstr>https://www.enaire.es/servicios/drones/lo_necesario_para_volar_tu_dron/volar_espacio_aereo_controlado_enaire</vt:lpwstr>
      </vt:variant>
      <vt:variant>
        <vt:lpwstr/>
      </vt:variant>
      <vt:variant>
        <vt:i4>4390959</vt:i4>
      </vt:variant>
      <vt:variant>
        <vt:i4>3</vt:i4>
      </vt:variant>
      <vt:variant>
        <vt:i4>0</vt:i4>
      </vt:variant>
      <vt:variant>
        <vt:i4>5</vt:i4>
      </vt:variant>
      <vt:variant>
        <vt:lpwstr>https://www.enaire.es/servicios/drones/lo_necesario_para_volar_tu_dron/volar_espacio_aereo_controlado_enaire</vt:lpwstr>
      </vt:variant>
      <vt:variant>
        <vt:lpwstr/>
      </vt:variant>
      <vt:variant>
        <vt:i4>3407972</vt:i4>
      </vt:variant>
      <vt:variant>
        <vt:i4>0</vt:i4>
      </vt:variant>
      <vt:variant>
        <vt:i4>0</vt:i4>
      </vt:variant>
      <vt:variant>
        <vt:i4>5</vt:i4>
      </vt:variant>
      <vt:variant>
        <vt:lpwstr>https://www.seguridadaerea.gob.es/es/ambitos/drones/requisitos-de-uas-drones/diseno-y-produccion-de-uas-drones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cp:lastModifiedBy>
  <cp:revision>99</cp:revision>
  <cp:lastPrinted>2022-01-10T12:41:00Z</cp:lastPrinted>
  <dcterms:created xsi:type="dcterms:W3CDTF">2021-08-16T05:57:00Z</dcterms:created>
  <dcterms:modified xsi:type="dcterms:W3CDTF">2025-01-13T14:37:00Z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21071800</vt:r8>
  </property>
  <property fmtid="{D5CDD505-2E9C-101B-9397-08002B2CF9AE}" pid="6" name="_ExtendedDescription">
    <vt:lpwstr/>
  </property>
</Properties>
</file>